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A0" w:rsidRDefault="000F7AA0" w:rsidP="000D0B2E">
      <w:pPr>
        <w:pStyle w:val="Rubrik1"/>
        <w:sectPr w:rsidR="000F7AA0" w:rsidSect="008E38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851" w:left="1418" w:header="709" w:footer="237" w:gutter="0"/>
          <w:cols w:space="708"/>
          <w:docGrid w:linePitch="360"/>
        </w:sect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D0B2E" w:rsidRPr="006C0AB3" w:rsidTr="000D0B2E">
        <w:tc>
          <w:tcPr>
            <w:tcW w:w="9210" w:type="dxa"/>
          </w:tcPr>
          <w:p w:rsidR="000D0B2E" w:rsidRPr="006C0AB3" w:rsidRDefault="000D0B2E" w:rsidP="000D0B2E">
            <w:pPr>
              <w:pStyle w:val="Rubrik1"/>
              <w:rPr>
                <w:rFonts w:ascii="Arial" w:hAnsi="Arial"/>
              </w:rPr>
            </w:pPr>
            <w:r w:rsidRPr="006C0AB3">
              <w:rPr>
                <w:rFonts w:ascii="Arial" w:hAnsi="Arial"/>
              </w:rPr>
              <w:t>P-Kolesterol på Cobas (NPU01566)</w:t>
            </w:r>
          </w:p>
        </w:tc>
      </w:tr>
    </w:tbl>
    <w:p w:rsidR="000D0B2E" w:rsidRPr="006C0AB3" w:rsidRDefault="000D0B2E" w:rsidP="000D0B2E">
      <w:pPr>
        <w:pStyle w:val="Rubrik2"/>
        <w:rPr>
          <w:rFonts w:ascii="Arial" w:hAnsi="Arial"/>
        </w:rPr>
      </w:pPr>
      <w:r w:rsidRPr="006C0AB3">
        <w:rPr>
          <w:rFonts w:ascii="Arial" w:hAnsi="Arial"/>
        </w:rPr>
        <w:t>Bakgrund, indikation och tolkning</w:t>
      </w:r>
    </w:p>
    <w:p w:rsidR="000D0B2E" w:rsidRPr="004A324C" w:rsidDel="00322287" w:rsidRDefault="000D0B2E" w:rsidP="000D0B2E">
      <w:pPr>
        <w:pStyle w:val="Normaltext"/>
      </w:pPr>
      <w:r w:rsidRPr="004A324C">
        <w:t>Kolesterol är en nödvändig beståndsdel i cellmembraner men utgör också utgångsmaterial för syntes av gallsyror, könshormoner m.m. Kolesterol förekommer dels som fri alkohol (i lipo</w:t>
      </w:r>
      <w:r w:rsidRPr="004A324C">
        <w:softHyphen/>
        <w:t>proteinernas ytskikt) dels som kolesterolestrar av fettsyror (i lipoproteinernas feta kärna). Inom klinisk kemi definieras S-Kolesterol som summan av kolesterolestrar + fritt kolesterol [1]. Analysen är indikerad vid misstank</w:t>
      </w:r>
      <w:r>
        <w:t xml:space="preserve">e om rubbad lipidomsättning, </w:t>
      </w:r>
      <w:r w:rsidRPr="004A324C">
        <w:t>vid bedömning av kardiovaskulär risk</w:t>
      </w:r>
      <w:r>
        <w:t xml:space="preserve">, men </w:t>
      </w:r>
      <w:r w:rsidRPr="00B1607F">
        <w:t>också vid utredning och uppföljning av patienter med metabola sjukdomar (diabetes, hypotyreos m</w:t>
      </w:r>
      <w:r>
        <w:t>.</w:t>
      </w:r>
      <w:r w:rsidRPr="00B1607F">
        <w:t>fl</w:t>
      </w:r>
      <w:r>
        <w:t>.</w:t>
      </w:r>
      <w:r w:rsidRPr="00B1607F">
        <w:t xml:space="preserve">), vilka ofta medför </w:t>
      </w:r>
      <w:r>
        <w:t xml:space="preserve">en </w:t>
      </w:r>
      <w:r w:rsidRPr="00B1607F">
        <w:t>rubbad lipoproteinomsättning</w:t>
      </w:r>
      <w:r w:rsidRPr="008631B4">
        <w:t xml:space="preserve"> </w:t>
      </w:r>
      <w:r w:rsidRPr="004A324C">
        <w:t>[1]</w:t>
      </w:r>
      <w:r>
        <w:t>.</w:t>
      </w:r>
    </w:p>
    <w:p w:rsidR="000D0B2E" w:rsidRPr="004A324C" w:rsidDel="00322287" w:rsidRDefault="000D0B2E" w:rsidP="000D0B2E">
      <w:pPr>
        <w:pStyle w:val="Normaltext"/>
      </w:pPr>
      <w:r w:rsidRPr="004A324C" w:rsidDel="00322287">
        <w:t xml:space="preserve">Förhöjd nivå kan ses vid sekundära hyperlipidemier </w:t>
      </w:r>
      <w:r w:rsidRPr="00DB177E">
        <w:t xml:space="preserve">som följd av </w:t>
      </w:r>
      <w:r w:rsidRPr="00DB177E" w:rsidDel="00322287">
        <w:t xml:space="preserve">t.ex </w:t>
      </w:r>
      <w:r w:rsidRPr="004A324C" w:rsidDel="00322287">
        <w:t>diabetes, lever-, njur- och tyreoideasjukdomar, men också vid de ovanligare primära hyperlipidemierna (t.ex. familjär hyperkolesterolemi). Vanligast är dock livsstilsrelaterad och polygen hyperkolesterolemi.</w:t>
      </w:r>
    </w:p>
    <w:p w:rsidR="000D0B2E" w:rsidRPr="00322287" w:rsidRDefault="000D0B2E" w:rsidP="00AE78C7">
      <w:pPr>
        <w:pStyle w:val="Normaltext"/>
      </w:pPr>
      <w:r w:rsidRPr="004A324C" w:rsidDel="00322287">
        <w:t>För bedömning av kardiovaskulär risk</w:t>
      </w:r>
      <w:r w:rsidR="00AE78C7">
        <w:t xml:space="preserve"> och behandling, framför allt vid primärprevention</w:t>
      </w:r>
      <w:r w:rsidRPr="004A324C" w:rsidDel="00322287">
        <w:t xml:space="preserve">, se </w:t>
      </w:r>
      <w:r w:rsidR="00F741E7">
        <w:t>rekommendationer</w:t>
      </w:r>
      <w:r w:rsidR="007803B1">
        <w:t xml:space="preserve"> från Läkemedelsverket (2014)</w:t>
      </w:r>
      <w:r w:rsidRPr="004A324C" w:rsidDel="00322287">
        <w:t xml:space="preserve"> </w:t>
      </w:r>
      <w:r w:rsidRPr="004A324C">
        <w:t>[</w:t>
      </w:r>
      <w:r>
        <w:t>2</w:t>
      </w:r>
      <w:r w:rsidRPr="004A324C">
        <w:t>]</w:t>
      </w:r>
      <w:r w:rsidRPr="00322287">
        <w:t>.</w:t>
      </w:r>
      <w:r w:rsidRPr="004A324C" w:rsidDel="00322287">
        <w:t xml:space="preserve"> </w:t>
      </w:r>
    </w:p>
    <w:p w:rsidR="000D0B2E" w:rsidRPr="006C0AB3" w:rsidRDefault="000D0B2E" w:rsidP="000D0B2E">
      <w:pPr>
        <w:pStyle w:val="Rubrik2"/>
        <w:rPr>
          <w:rFonts w:ascii="Arial" w:hAnsi="Arial"/>
        </w:rPr>
      </w:pPr>
      <w:r w:rsidRPr="006C0AB3">
        <w:rPr>
          <w:rFonts w:ascii="Arial" w:hAnsi="Arial"/>
        </w:rPr>
        <w:t>Analysprincip</w:t>
      </w:r>
    </w:p>
    <w:p w:rsidR="000D0B2E" w:rsidRDefault="000D0B2E" w:rsidP="000D0B2E">
      <w:pPr>
        <w:pStyle w:val="Normaltext"/>
      </w:pPr>
      <w:r>
        <w:t xml:space="preserve">Med hjälp av ytaktiva ämnen bryts lipoproteinerna upp. Kolesterolestrar hydrolyseras med hjälp av kolesterolesteras till fritt kolesterol och fettsyror. Kolesterolet oxideras med hjälp av kolesteroloxidas till kolest-4-en-3-on och väteperoxid. Väteperoxiden reagerar med 4-aminofenon och fenol varvid det bildas ett kinonfärgämne i en reaktion som katalyseras av peroxidas. Den bildade färgen mätes bikromatiskt vid 505 och 700 nm [3]. Instrumentet beräknar automatiskt kolesterol-koncentration ur absorbansförändringen </w:t>
      </w:r>
      <w:r>
        <w:sym w:font="Symbol" w:char="F05B"/>
      </w:r>
      <w:r>
        <w:t>4</w:t>
      </w:r>
      <w:r>
        <w:sym w:font="Symbol" w:char="F05D"/>
      </w:r>
      <w:r>
        <w:t>.</w:t>
      </w:r>
    </w:p>
    <w:p w:rsidR="000D0B2E" w:rsidRPr="006C0AB3" w:rsidRDefault="000D0B2E" w:rsidP="000D0B2E">
      <w:pPr>
        <w:pStyle w:val="Rubrik2"/>
        <w:rPr>
          <w:rFonts w:ascii="Arial" w:hAnsi="Arial"/>
        </w:rPr>
      </w:pPr>
      <w:r w:rsidRPr="006C0AB3">
        <w:rPr>
          <w:rFonts w:ascii="Arial" w:hAnsi="Arial"/>
        </w:rPr>
        <w:t>Referensintervall</w:t>
      </w:r>
    </w:p>
    <w:p w:rsidR="000D0B2E" w:rsidRDefault="000D0B2E" w:rsidP="000D0B2E">
      <w:pPr>
        <w:pStyle w:val="Normaltext"/>
        <w:tabs>
          <w:tab w:val="right" w:pos="3420"/>
          <w:tab w:val="left" w:pos="3494"/>
          <w:tab w:val="left" w:pos="5760"/>
        </w:tabs>
      </w:pPr>
      <w:r w:rsidDel="00322287">
        <w:t xml:space="preserve">≤ </w:t>
      </w:r>
      <w:r>
        <w:t>30 år:</w:t>
      </w:r>
      <w:r>
        <w:tab/>
        <w:t xml:space="preserve">2,9 - 6,1 mmol/L </w:t>
      </w:r>
      <w:r>
        <w:tab/>
        <w:t>Åldersberoende.</w:t>
      </w:r>
      <w:r>
        <w:tab/>
        <w:t>[5-6]</w:t>
      </w:r>
    </w:p>
    <w:p w:rsidR="000D0B2E" w:rsidRDefault="000D0B2E" w:rsidP="000D0B2E">
      <w:pPr>
        <w:pStyle w:val="Normaltext"/>
        <w:tabs>
          <w:tab w:val="right" w:pos="3420"/>
          <w:tab w:val="left" w:pos="4140"/>
          <w:tab w:val="left" w:pos="5760"/>
        </w:tabs>
      </w:pPr>
      <w:r>
        <w:t>31 - 50 år:</w:t>
      </w:r>
      <w:r>
        <w:tab/>
        <w:t>3,3 - 6,9 mmol/L</w:t>
      </w:r>
      <w:r>
        <w:tab/>
      </w:r>
      <w:r>
        <w:tab/>
        <w:t>[5]</w:t>
      </w:r>
    </w:p>
    <w:p w:rsidR="000D0B2E" w:rsidRDefault="000D0B2E" w:rsidP="000D0B2E">
      <w:pPr>
        <w:pStyle w:val="Normaltext"/>
        <w:tabs>
          <w:tab w:val="right" w:pos="3420"/>
          <w:tab w:val="left" w:pos="4140"/>
          <w:tab w:val="left" w:pos="5760"/>
        </w:tabs>
      </w:pPr>
      <w:r>
        <w:t>&gt; 50 år:</w:t>
      </w:r>
      <w:r>
        <w:tab/>
        <w:t>3,9 - 7,8 mmol/L</w:t>
      </w:r>
      <w:r>
        <w:tab/>
      </w:r>
      <w:r>
        <w:tab/>
        <w:t>[5]</w:t>
      </w:r>
    </w:p>
    <w:p w:rsidR="007803B1" w:rsidRDefault="007803B1">
      <w:pPr>
        <w:spacing w:after="0"/>
        <w:rPr>
          <w:rFonts w:ascii="NewsGothic LT" w:hAnsi="NewsGothic LT" w:cs="Arial"/>
          <w:b/>
          <w:sz w:val="28"/>
          <w:szCs w:val="28"/>
        </w:rPr>
      </w:pPr>
      <w:r>
        <w:br w:type="page"/>
      </w:r>
    </w:p>
    <w:p w:rsidR="000D0B2E" w:rsidRPr="006C0AB3" w:rsidRDefault="000D0B2E" w:rsidP="000D0B2E">
      <w:pPr>
        <w:pStyle w:val="Rubrik2"/>
        <w:rPr>
          <w:rFonts w:ascii="Arial" w:hAnsi="Arial"/>
        </w:rPr>
      </w:pPr>
      <w:r w:rsidRPr="006C0AB3">
        <w:rPr>
          <w:rFonts w:ascii="Arial" w:hAnsi="Arial"/>
        </w:rPr>
        <w:lastRenderedPageBreak/>
        <w:t>Metodkarakteristika</w:t>
      </w:r>
    </w:p>
    <w:p w:rsidR="000D0B2E" w:rsidRDefault="000D0B2E" w:rsidP="000D0B2E">
      <w:pPr>
        <w:pStyle w:val="Rubrik3"/>
      </w:pPr>
      <w:r>
        <w:t>Interferenser och felkällor</w:t>
      </w:r>
    </w:p>
    <w:p w:rsidR="002D2512" w:rsidRPr="002D2512" w:rsidRDefault="002D2512" w:rsidP="002D2512">
      <w:pPr>
        <w:spacing w:before="60" w:after="0"/>
        <w:rPr>
          <w:rStyle w:val="NormaltextChar"/>
        </w:rPr>
      </w:pPr>
      <w:r w:rsidRPr="002D2512">
        <w:rPr>
          <w:rStyle w:val="NormaltextChar"/>
        </w:rPr>
        <w:t xml:space="preserve">Lägre nivåer än nedan påverkar ej analysen </w:t>
      </w:r>
      <w:r w:rsidRPr="006741B7">
        <w:rPr>
          <w:rStyle w:val="NormaltextChar"/>
        </w:rPr>
        <w:sym w:font="Symbol" w:char="F05B"/>
      </w:r>
      <w:r w:rsidRPr="006741B7">
        <w:rPr>
          <w:rStyle w:val="NormaltextChar"/>
        </w:rPr>
        <w:t>3</w:t>
      </w:r>
      <w:r w:rsidRPr="006741B7">
        <w:rPr>
          <w:rStyle w:val="NormaltextChar"/>
        </w:rPr>
        <w:sym w:font="Symbol" w:char="F05D"/>
      </w:r>
      <w:r w:rsidRPr="006741B7">
        <w:rPr>
          <w:rStyle w:val="NormaltextChar"/>
        </w:rPr>
        <w:t>.</w:t>
      </w:r>
    </w:p>
    <w:p w:rsidR="002D2512" w:rsidRPr="002D2512" w:rsidRDefault="002D2512" w:rsidP="002D2512">
      <w:pPr>
        <w:spacing w:before="60" w:after="0"/>
        <w:rPr>
          <w:rStyle w:val="NormaltextChar"/>
          <w:lang w:val="en-US"/>
        </w:rPr>
      </w:pPr>
      <w:r>
        <w:rPr>
          <w:rStyle w:val="NormaltextChar"/>
          <w:lang w:val="en-US"/>
        </w:rPr>
        <w:t xml:space="preserve">H-index &lt; </w:t>
      </w:r>
      <w:r w:rsidRPr="002D2512">
        <w:rPr>
          <w:rStyle w:val="NormaltextChar"/>
          <w:lang w:val="en-US"/>
        </w:rPr>
        <w:t>70</w:t>
      </w:r>
      <w:r>
        <w:rPr>
          <w:rStyle w:val="NormaltextChar"/>
          <w:lang w:val="en-US"/>
        </w:rPr>
        <w:t xml:space="preserve">0 (Hb &lt; </w:t>
      </w:r>
      <w:r w:rsidRPr="002D2512">
        <w:rPr>
          <w:rStyle w:val="NormaltextChar"/>
          <w:lang w:val="en-US"/>
        </w:rPr>
        <w:t xml:space="preserve">7 g/L) </w:t>
      </w:r>
    </w:p>
    <w:p w:rsidR="002D2512" w:rsidRPr="002D2512" w:rsidRDefault="002D2512" w:rsidP="002D2512">
      <w:pPr>
        <w:spacing w:before="60" w:after="0"/>
        <w:rPr>
          <w:rStyle w:val="NormaltextChar"/>
        </w:rPr>
      </w:pPr>
      <w:r>
        <w:rPr>
          <w:rStyle w:val="NormaltextChar"/>
        </w:rPr>
        <w:t xml:space="preserve">L-index &lt; </w:t>
      </w:r>
      <w:r>
        <w:t>2 000</w:t>
      </w:r>
      <w:r w:rsidRPr="002D2512">
        <w:rPr>
          <w:rStyle w:val="NormaltextChar"/>
        </w:rPr>
        <w:t xml:space="preserve"> (dålig korrelation till S-TG)</w:t>
      </w:r>
    </w:p>
    <w:p w:rsidR="002D2512" w:rsidRDefault="002D2512" w:rsidP="002D2512">
      <w:pPr>
        <w:spacing w:before="60" w:after="0"/>
        <w:rPr>
          <w:rStyle w:val="NormaltextChar"/>
        </w:rPr>
      </w:pPr>
      <w:r>
        <w:rPr>
          <w:rStyle w:val="NormaltextChar"/>
        </w:rPr>
        <w:t>I-index &lt; 14</w:t>
      </w:r>
      <w:r w:rsidRPr="002D2512">
        <w:rPr>
          <w:rStyle w:val="NormaltextChar"/>
        </w:rPr>
        <w:t xml:space="preserve"> (bilirubin &lt; </w:t>
      </w:r>
      <w:r w:rsidRPr="006741B7">
        <w:rPr>
          <w:rStyle w:val="NormaltextChar"/>
        </w:rPr>
        <w:t>240 µmol/L</w:t>
      </w:r>
      <w:r w:rsidRPr="002D2512">
        <w:rPr>
          <w:rStyle w:val="NormaltextChar"/>
        </w:rPr>
        <w:t>)</w:t>
      </w:r>
    </w:p>
    <w:p w:rsidR="002D2512" w:rsidRDefault="002D2512" w:rsidP="002D2512">
      <w:pPr>
        <w:spacing w:before="60" w:after="0"/>
        <w:rPr>
          <w:rStyle w:val="NormaltextChar"/>
        </w:rPr>
      </w:pPr>
      <w:r w:rsidRPr="002D2512">
        <w:rPr>
          <w:rStyle w:val="NormaltextChar"/>
        </w:rPr>
        <w:t xml:space="preserve">Paracetamolförgiftning behandlas ofta med N-acetylcystein. N-acetylcystein vid terapeutisk koncentration vid användning som motgift och acetaminofenmetaboliten N-acetyl-p-bensokinonimin (NAPQI) kan var för sig orsaka falskt låga </w:t>
      </w:r>
      <w:r>
        <w:rPr>
          <w:rStyle w:val="NormaltextChar"/>
        </w:rPr>
        <w:t>LDL-Kolesterol-resultat.</w:t>
      </w:r>
    </w:p>
    <w:p w:rsidR="002D2512" w:rsidRDefault="002D2512" w:rsidP="002D2512">
      <w:pPr>
        <w:spacing w:before="60" w:after="0"/>
        <w:rPr>
          <w:rStyle w:val="NormaltextChar"/>
        </w:rPr>
      </w:pPr>
      <w:r w:rsidRPr="002D2512">
        <w:rPr>
          <w:rStyle w:val="NormaltextChar"/>
        </w:rPr>
        <w:t>Venpunktion ska utföras före administrationen av metamizol. Venpunktion omedelbart efter eller under administrationen av metamizol kan leda till falskt låga resultat.</w:t>
      </w:r>
    </w:p>
    <w:p w:rsidR="002D2512" w:rsidRDefault="002D2512" w:rsidP="002D2512">
      <w:pPr>
        <w:spacing w:before="60" w:after="0"/>
      </w:pPr>
      <w:r>
        <w:t>I mycket sällsynta fall kan gammopati, särskilt typ IgM (Waldenströms makroglobulinemi), medföra felaktiga resultat.</w:t>
      </w:r>
    </w:p>
    <w:p w:rsidR="007803B1" w:rsidRDefault="007803B1" w:rsidP="000D0B2E">
      <w:pPr>
        <w:pStyle w:val="Rubrik3"/>
        <w:spacing w:before="0"/>
      </w:pPr>
    </w:p>
    <w:p w:rsidR="000D0B2E" w:rsidRDefault="000D0B2E" w:rsidP="000D0B2E">
      <w:pPr>
        <w:pStyle w:val="Rubrik3"/>
        <w:spacing w:before="0"/>
      </w:pPr>
      <w:r>
        <w:t>Mätområde</w:t>
      </w:r>
    </w:p>
    <w:p w:rsidR="000D0B2E" w:rsidRPr="00152085" w:rsidRDefault="000D0B2E" w:rsidP="000D0B2E">
      <w:pPr>
        <w:spacing w:before="60" w:after="0"/>
      </w:pPr>
      <w:r w:rsidRPr="006741B7">
        <w:rPr>
          <w:rStyle w:val="NormaltextChar"/>
        </w:rPr>
        <w:t>Mätområde: 0,1 - 20,7 mmol/L (0,1</w:t>
      </w:r>
      <w:r w:rsidR="00274A3A">
        <w:rPr>
          <w:rStyle w:val="NormaltextChar"/>
        </w:rPr>
        <w:t xml:space="preserve"> </w:t>
      </w:r>
      <w:r w:rsidRPr="006741B7">
        <w:rPr>
          <w:rStyle w:val="NormaltextChar"/>
        </w:rPr>
        <w:t>-</w:t>
      </w:r>
      <w:r w:rsidR="00274A3A">
        <w:rPr>
          <w:rStyle w:val="NormaltextChar"/>
        </w:rPr>
        <w:t xml:space="preserve"> </w:t>
      </w:r>
      <w:r w:rsidRPr="006741B7">
        <w:rPr>
          <w:rStyle w:val="NormaltextChar"/>
        </w:rPr>
        <w:t xml:space="preserve">207 mmol/L vid omkörning med </w:t>
      </w:r>
      <w:r>
        <w:rPr>
          <w:rStyle w:val="NormaltextChar"/>
        </w:rPr>
        <w:t>annan</w:t>
      </w:r>
      <w:r w:rsidRPr="006741B7">
        <w:rPr>
          <w:rStyle w:val="NormaltextChar"/>
        </w:rPr>
        <w:t xml:space="preserve"> provspädning)</w:t>
      </w:r>
      <w:r>
        <w:t xml:space="preserve"> [3].</w:t>
      </w:r>
    </w:p>
    <w:p w:rsidR="000D0B2E" w:rsidRDefault="000D0B2E" w:rsidP="000D0B2E">
      <w:pPr>
        <w:pStyle w:val="Rubrik3"/>
      </w:pPr>
      <w:r>
        <w:t>Detektionsgräns</w:t>
      </w:r>
    </w:p>
    <w:p w:rsidR="000D0B2E" w:rsidDel="00322287" w:rsidRDefault="000D0B2E" w:rsidP="000D0B2E">
      <w:pPr>
        <w:pStyle w:val="Normaltext"/>
      </w:pPr>
      <w:r>
        <w:t>Detektionsgräns: 0,1 mmol/L [3].</w:t>
      </w:r>
    </w:p>
    <w:p w:rsidR="000D0B2E" w:rsidRDefault="000D0B2E" w:rsidP="000D0B2E">
      <w:pPr>
        <w:pStyle w:val="Rubrik3"/>
      </w:pPr>
      <w:r>
        <w:t>Mätosäkerhet</w:t>
      </w:r>
    </w:p>
    <w:p w:rsidR="000D0B2E" w:rsidRDefault="000D0B2E" w:rsidP="000D0B2E">
      <w:pPr>
        <w:pStyle w:val="Normaltext"/>
      </w:pPr>
      <w:r w:rsidRPr="00097D35">
        <w:t xml:space="preserve">Utvärdering från </w:t>
      </w:r>
      <w:r>
        <w:t>inkörning av metoden på cobas december 2006</w:t>
      </w:r>
      <w:r w:rsidRPr="00097D35">
        <w:t>.</w:t>
      </w:r>
    </w:p>
    <w:p w:rsidR="000D0B2E" w:rsidRPr="000D3C30" w:rsidRDefault="000D0B2E" w:rsidP="000D0B2E">
      <w:pPr>
        <w:spacing w:before="60" w:after="0"/>
      </w:pPr>
    </w:p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1021"/>
        <w:gridCol w:w="1543"/>
        <w:gridCol w:w="576"/>
      </w:tblGrid>
      <w:tr w:rsidR="000D0B2E" w:rsidRPr="00046523" w:rsidTr="00566CB1">
        <w:tc>
          <w:tcPr>
            <w:tcW w:w="913" w:type="dxa"/>
          </w:tcPr>
          <w:p w:rsidR="000D0B2E" w:rsidRPr="00046523" w:rsidRDefault="000D0B2E" w:rsidP="000D0B2E">
            <w:pPr>
              <w:pStyle w:val="Normaltext"/>
              <w:jc w:val="center"/>
            </w:pPr>
            <w:r>
              <w:t xml:space="preserve">Nivå </w:t>
            </w:r>
            <w:r>
              <w:br/>
            </w:r>
            <w:r w:rsidRPr="00046523">
              <w:t>(</w:t>
            </w:r>
            <w:r w:rsidRPr="00046523">
              <w:sym w:font="Symbol" w:char="F06D"/>
            </w:r>
            <w:r w:rsidRPr="00046523">
              <w:t>kat/L)</w:t>
            </w:r>
          </w:p>
        </w:tc>
        <w:tc>
          <w:tcPr>
            <w:tcW w:w="1543" w:type="dxa"/>
          </w:tcPr>
          <w:p w:rsidR="000D0B2E" w:rsidRPr="00046523" w:rsidRDefault="000D0B2E" w:rsidP="000D0B2E">
            <w:pPr>
              <w:pStyle w:val="Normaltext"/>
              <w:jc w:val="center"/>
            </w:pPr>
            <w:r>
              <w:t>Imprecision</w:t>
            </w:r>
            <w:r>
              <w:br/>
              <w:t>(CV%)</w:t>
            </w:r>
          </w:p>
        </w:tc>
        <w:tc>
          <w:tcPr>
            <w:tcW w:w="576" w:type="dxa"/>
          </w:tcPr>
          <w:p w:rsidR="000D0B2E" w:rsidRDefault="000D0B2E" w:rsidP="000D0B2E">
            <w:pPr>
              <w:pStyle w:val="Normaltext"/>
              <w:jc w:val="center"/>
            </w:pPr>
            <w:r>
              <w:t>n</w:t>
            </w:r>
          </w:p>
        </w:tc>
      </w:tr>
      <w:tr w:rsidR="000D0B2E" w:rsidRPr="00046523" w:rsidTr="00566CB1">
        <w:tc>
          <w:tcPr>
            <w:tcW w:w="913" w:type="dxa"/>
          </w:tcPr>
          <w:p w:rsidR="000D0B2E" w:rsidRPr="00046523" w:rsidRDefault="000D0B2E" w:rsidP="000D0B2E">
            <w:pPr>
              <w:pStyle w:val="Normaltext"/>
              <w:jc w:val="center"/>
            </w:pPr>
            <w:r>
              <w:t>2,6</w:t>
            </w:r>
          </w:p>
        </w:tc>
        <w:tc>
          <w:tcPr>
            <w:tcW w:w="1543" w:type="dxa"/>
          </w:tcPr>
          <w:p w:rsidR="000D0B2E" w:rsidRPr="00046523" w:rsidRDefault="000D0B2E" w:rsidP="000D0B2E">
            <w:pPr>
              <w:pStyle w:val="Normaltext"/>
              <w:jc w:val="center"/>
            </w:pPr>
            <w:r>
              <w:t>1,2</w:t>
            </w:r>
          </w:p>
        </w:tc>
        <w:tc>
          <w:tcPr>
            <w:tcW w:w="576" w:type="dxa"/>
          </w:tcPr>
          <w:p w:rsidR="000D0B2E" w:rsidRPr="00046523" w:rsidRDefault="000D0B2E" w:rsidP="000D0B2E">
            <w:pPr>
              <w:pStyle w:val="Normaltext"/>
              <w:jc w:val="center"/>
            </w:pPr>
            <w:r>
              <w:t>50</w:t>
            </w:r>
          </w:p>
        </w:tc>
      </w:tr>
      <w:tr w:rsidR="000D0B2E" w:rsidRPr="00046523" w:rsidTr="00566CB1">
        <w:tc>
          <w:tcPr>
            <w:tcW w:w="913" w:type="dxa"/>
          </w:tcPr>
          <w:p w:rsidR="000D0B2E" w:rsidRPr="00046523" w:rsidRDefault="000D0B2E" w:rsidP="000D0B2E">
            <w:pPr>
              <w:pStyle w:val="Normaltext"/>
              <w:jc w:val="center"/>
            </w:pPr>
            <w:r>
              <w:t>6,6</w:t>
            </w:r>
          </w:p>
        </w:tc>
        <w:tc>
          <w:tcPr>
            <w:tcW w:w="1543" w:type="dxa"/>
          </w:tcPr>
          <w:p w:rsidR="000D0B2E" w:rsidRPr="00046523" w:rsidRDefault="000D0B2E" w:rsidP="000D0B2E">
            <w:pPr>
              <w:pStyle w:val="Normaltext"/>
              <w:jc w:val="center"/>
            </w:pPr>
            <w:r>
              <w:t>1,0</w:t>
            </w:r>
          </w:p>
        </w:tc>
        <w:tc>
          <w:tcPr>
            <w:tcW w:w="576" w:type="dxa"/>
          </w:tcPr>
          <w:p w:rsidR="000D0B2E" w:rsidRDefault="000D0B2E" w:rsidP="000D0B2E">
            <w:pPr>
              <w:pStyle w:val="Normaltext"/>
              <w:jc w:val="center"/>
            </w:pPr>
            <w:r>
              <w:t>49</w:t>
            </w:r>
          </w:p>
        </w:tc>
      </w:tr>
    </w:tbl>
    <w:p w:rsidR="000D0B2E" w:rsidRDefault="000D0B2E" w:rsidP="000D0B2E">
      <w:pPr>
        <w:pStyle w:val="Rubrik3"/>
      </w:pPr>
      <w:r>
        <w:t>Spårbarhet</w:t>
      </w:r>
    </w:p>
    <w:p w:rsidR="000D0B2E" w:rsidRPr="00D55DB3" w:rsidRDefault="000D0B2E" w:rsidP="000D0B2E">
      <w:pPr>
        <w:spacing w:before="60" w:after="0"/>
      </w:pPr>
      <w:r w:rsidRPr="006741B7">
        <w:rPr>
          <w:rStyle w:val="NormaltextChar"/>
        </w:rPr>
        <w:t>Som referensmetod för fastställande av kalibratorvärde används ID/MS (isotoputspäd</w:t>
      </w:r>
      <w:r>
        <w:t xml:space="preserve">ning/masspektrometri) </w:t>
      </w:r>
      <w:r>
        <w:sym w:font="Symbol" w:char="F05B"/>
      </w:r>
      <w:r>
        <w:t>3</w:t>
      </w:r>
      <w:r>
        <w:sym w:font="Symbol" w:char="F05D"/>
      </w:r>
      <w:r>
        <w:t>. Värdet är spårbart till det primära referensmaterialet SRM 909.</w:t>
      </w:r>
    </w:p>
    <w:p w:rsidR="000D0B2E" w:rsidRDefault="000D0B2E" w:rsidP="000D0B2E">
      <w:pPr>
        <w:pStyle w:val="Rubrik3"/>
      </w:pPr>
      <w:r>
        <w:t>Övrig information</w:t>
      </w:r>
    </w:p>
    <w:p w:rsidR="000D0B2E" w:rsidRPr="00CD773A" w:rsidRDefault="000D0B2E" w:rsidP="000D0B2E">
      <w:pPr>
        <w:pStyle w:val="Normaltext"/>
      </w:pPr>
      <w:r w:rsidRPr="00CD773A">
        <w:t>Metoden är ackrediterad.</w:t>
      </w:r>
    </w:p>
    <w:p w:rsidR="000D0B2E" w:rsidRPr="006C0AB3" w:rsidRDefault="000D0B2E" w:rsidP="000D0B2E">
      <w:pPr>
        <w:pStyle w:val="Rubrik2"/>
        <w:rPr>
          <w:rFonts w:ascii="Arial" w:hAnsi="Arial"/>
        </w:rPr>
      </w:pPr>
      <w:r w:rsidRPr="006C0AB3">
        <w:rPr>
          <w:rFonts w:ascii="Arial" w:hAnsi="Arial"/>
        </w:rPr>
        <w:t>Referenser</w:t>
      </w:r>
    </w:p>
    <w:p w:rsidR="000D0B2E" w:rsidDel="00322287" w:rsidRDefault="000D0B2E" w:rsidP="000D0B2E">
      <w:pPr>
        <w:numPr>
          <w:ilvl w:val="0"/>
          <w:numId w:val="27"/>
        </w:numPr>
        <w:tabs>
          <w:tab w:val="left" w:pos="426"/>
          <w:tab w:val="num" w:pos="56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  <w:tab w:val="left" w:pos="12547"/>
          <w:tab w:val="left" w:pos="13267"/>
        </w:tabs>
        <w:spacing w:before="60" w:after="0"/>
        <w:ind w:left="357" w:hanging="357"/>
        <w:rPr>
          <w:rFonts w:ascii="Times" w:hAnsi="Times"/>
        </w:rPr>
      </w:pPr>
      <w:r>
        <w:rPr>
          <w:rFonts w:ascii="Times" w:hAnsi="Times"/>
        </w:rPr>
        <w:t>Nilsson-Ehle P, red. Laurells Klinisk kemi i praktisk medicin. Lund: Studentlitteratur 2003, 8:e upplagan sid 327-56.</w:t>
      </w:r>
    </w:p>
    <w:p w:rsidR="000D0B2E" w:rsidRPr="00322287" w:rsidRDefault="007803B1" w:rsidP="000D0B2E">
      <w:pPr>
        <w:numPr>
          <w:ilvl w:val="0"/>
          <w:numId w:val="27"/>
        </w:numPr>
        <w:tabs>
          <w:tab w:val="left" w:pos="426"/>
          <w:tab w:val="num" w:pos="56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  <w:tab w:val="left" w:pos="12547"/>
          <w:tab w:val="left" w:pos="13267"/>
        </w:tabs>
        <w:spacing w:before="60" w:after="0"/>
        <w:ind w:left="357" w:hanging="357"/>
      </w:pPr>
      <w:r>
        <w:t xml:space="preserve">Att förebygga aterosklerotisk hjärt-kärlsjukdom med läkemedel - behandlingsrekommendation. </w:t>
      </w:r>
      <w:r w:rsidR="000D0B2E" w:rsidRPr="00322287">
        <w:t>Informat</w:t>
      </w:r>
      <w:r>
        <w:t>ion från Läkemedelsverket 5:2014</w:t>
      </w:r>
      <w:r w:rsidR="000D0B2E" w:rsidRPr="00322287">
        <w:t>.</w:t>
      </w:r>
    </w:p>
    <w:p w:rsidR="000D0B2E" w:rsidRPr="006C0AB3" w:rsidRDefault="000D0B2E" w:rsidP="00893DE0">
      <w:pPr>
        <w:numPr>
          <w:ilvl w:val="0"/>
          <w:numId w:val="27"/>
        </w:numPr>
        <w:tabs>
          <w:tab w:val="left" w:pos="560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  <w:tab w:val="left" w:pos="12547"/>
          <w:tab w:val="left" w:pos="13267"/>
        </w:tabs>
        <w:overflowPunct w:val="0"/>
        <w:autoSpaceDE w:val="0"/>
        <w:autoSpaceDN w:val="0"/>
        <w:adjustRightInd w:val="0"/>
        <w:spacing w:before="60" w:after="0"/>
        <w:textAlignment w:val="baseline"/>
        <w:rPr>
          <w:rFonts w:ascii="Times" w:hAnsi="Times"/>
          <w:lang w:val="en-GB"/>
        </w:rPr>
      </w:pPr>
      <w:r w:rsidRPr="006C0AB3">
        <w:rPr>
          <w:rFonts w:ascii="Times" w:hAnsi="Times"/>
          <w:lang w:val="en-GB"/>
        </w:rPr>
        <w:lastRenderedPageBreak/>
        <w:t>Roche produktblad</w:t>
      </w:r>
      <w:r w:rsidR="00893DE0" w:rsidRPr="006C0AB3">
        <w:rPr>
          <w:rFonts w:ascii="Times" w:hAnsi="Times"/>
          <w:lang w:val="en-GB"/>
        </w:rPr>
        <w:br/>
      </w:r>
      <w:r w:rsidRPr="006C0AB3">
        <w:rPr>
          <w:rFonts w:ascii="Times" w:hAnsi="Times"/>
          <w:lang w:val="en-GB"/>
        </w:rPr>
        <w:t xml:space="preserve">Cobas </w:t>
      </w:r>
      <w:r w:rsidR="00893DE0" w:rsidRPr="006C0AB3">
        <w:rPr>
          <w:rFonts w:ascii="Times" w:hAnsi="Times"/>
          <w:lang w:val="en-GB"/>
        </w:rPr>
        <w:t xml:space="preserve">c501: CHOL2 </w:t>
      </w:r>
      <w:r w:rsidRPr="006C0AB3">
        <w:rPr>
          <w:rFonts w:ascii="Times" w:hAnsi="Times"/>
          <w:lang w:val="en-GB"/>
        </w:rPr>
        <w:t xml:space="preserve">Cholesterol Gen.2 </w:t>
      </w:r>
      <w:r w:rsidR="00893DE0" w:rsidRPr="006C0AB3">
        <w:rPr>
          <w:rFonts w:ascii="Times" w:hAnsi="Times"/>
          <w:lang w:val="en-GB"/>
        </w:rPr>
        <w:t>2016-12, V 12.0</w:t>
      </w:r>
      <w:r w:rsidR="00893DE0" w:rsidRPr="006C0AB3">
        <w:rPr>
          <w:rFonts w:ascii="Times" w:hAnsi="Times"/>
          <w:lang w:val="en-GB"/>
        </w:rPr>
        <w:br/>
        <w:t>Cobas c701: CHOL2 Cholesterol Gen.2 2016-12, V 7.0</w:t>
      </w:r>
    </w:p>
    <w:p w:rsidR="000D0B2E" w:rsidRPr="00C60168" w:rsidRDefault="000D0B2E" w:rsidP="000D0B2E">
      <w:pPr>
        <w:numPr>
          <w:ilvl w:val="0"/>
          <w:numId w:val="27"/>
        </w:numPr>
        <w:tabs>
          <w:tab w:val="left" w:pos="560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  <w:tab w:val="left" w:pos="12547"/>
          <w:tab w:val="left" w:pos="13267"/>
        </w:tabs>
        <w:overflowPunct w:val="0"/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ascii="Times" w:hAnsi="Times"/>
        </w:rPr>
      </w:pPr>
      <w:r w:rsidRPr="00C60168">
        <w:rPr>
          <w:rFonts w:ascii="Times" w:hAnsi="Times"/>
        </w:rPr>
        <w:t xml:space="preserve">Operators manual: </w:t>
      </w:r>
      <w:r>
        <w:rPr>
          <w:rFonts w:ascii="Times" w:hAnsi="Times"/>
        </w:rPr>
        <w:t>cobas 6000</w:t>
      </w:r>
      <w:r w:rsidRPr="00C60168">
        <w:rPr>
          <w:rFonts w:ascii="Times" w:hAnsi="Times"/>
        </w:rPr>
        <w:t>.</w:t>
      </w:r>
    </w:p>
    <w:p w:rsidR="000D0B2E" w:rsidRPr="00322287" w:rsidRDefault="000D0B2E" w:rsidP="000D0B2E">
      <w:pPr>
        <w:pStyle w:val="Normaltext"/>
        <w:numPr>
          <w:ilvl w:val="0"/>
          <w:numId w:val="27"/>
        </w:numPr>
        <w:rPr>
          <w:rFonts w:ascii="Times" w:hAnsi="Times"/>
        </w:rPr>
      </w:pPr>
      <w:r w:rsidRPr="00893DE0">
        <w:t>Simonsson P. NORIP. Läkartidningen 2004;101:901-5.</w:t>
      </w:r>
    </w:p>
    <w:p w:rsidR="000D0B2E" w:rsidRDefault="000D0B2E" w:rsidP="000D0B2E">
      <w:pPr>
        <w:numPr>
          <w:ilvl w:val="0"/>
          <w:numId w:val="27"/>
        </w:numPr>
        <w:tabs>
          <w:tab w:val="left" w:pos="560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  <w:tab w:val="left" w:pos="12547"/>
          <w:tab w:val="left" w:pos="13267"/>
        </w:tabs>
        <w:overflowPunct w:val="0"/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ascii="Times" w:hAnsi="Times"/>
        </w:rPr>
      </w:pPr>
      <w:r w:rsidRPr="006741B7">
        <w:rPr>
          <w:rFonts w:ascii="Times" w:hAnsi="Times"/>
          <w:lang w:val="da-DK"/>
        </w:rPr>
        <w:t xml:space="preserve">Burtis CA, Ashwood ER, Bruns DE, red. </w:t>
      </w:r>
      <w:r w:rsidRPr="00274A3A">
        <w:rPr>
          <w:rFonts w:ascii="Times" w:hAnsi="Times"/>
          <w:lang w:val="en-US"/>
        </w:rPr>
        <w:t>Tietz Te</w:t>
      </w:r>
      <w:r w:rsidRPr="00880A45">
        <w:rPr>
          <w:rFonts w:ascii="Times" w:hAnsi="Times"/>
          <w:lang w:val="en-GB"/>
        </w:rPr>
        <w:t xml:space="preserve">xtbook of </w:t>
      </w:r>
      <w:smartTag w:uri="urn:schemas-microsoft-com:office:smarttags" w:element="PersonName">
        <w:smartTagPr>
          <w:attr w:name="ProductID" w:val="clinical chemistry"/>
        </w:smartTagPr>
        <w:r w:rsidRPr="00880A45">
          <w:rPr>
            <w:rFonts w:ascii="Times" w:hAnsi="Times"/>
            <w:lang w:val="en-GB"/>
          </w:rPr>
          <w:t>clinical chemistry</w:t>
        </w:r>
      </w:smartTag>
      <w:r w:rsidRPr="00880A45">
        <w:rPr>
          <w:rFonts w:ascii="Times" w:hAnsi="Times"/>
          <w:lang w:val="en-GB"/>
        </w:rPr>
        <w:t xml:space="preserve"> and molecular diagnostics, 4th ed. </w:t>
      </w:r>
      <w:smartTag w:uri="urn:schemas-microsoft-com:office:smarttags" w:element="place">
        <w:smartTag w:uri="urn:schemas-microsoft-com:office:smarttags" w:element="City">
          <w:r w:rsidRPr="00322287">
            <w:rPr>
              <w:rFonts w:ascii="Times" w:hAnsi="Times"/>
            </w:rPr>
            <w:t>St. Louis</w:t>
          </w:r>
        </w:smartTag>
        <w:r w:rsidRPr="00322287">
          <w:rPr>
            <w:rFonts w:ascii="Times" w:hAnsi="Times"/>
          </w:rPr>
          <w:t xml:space="preserve">, </w:t>
        </w:r>
        <w:smartTag w:uri="urn:schemas-microsoft-com:office:smarttags" w:element="State">
          <w:r w:rsidRPr="00322287">
            <w:rPr>
              <w:rFonts w:ascii="Times" w:hAnsi="Times"/>
            </w:rPr>
            <w:t>Missouri</w:t>
          </w:r>
        </w:smartTag>
      </w:smartTag>
      <w:r w:rsidRPr="00322287">
        <w:rPr>
          <w:rFonts w:ascii="Times" w:hAnsi="Times"/>
        </w:rPr>
        <w:t>: Elseviers Saunders 2006, sid 2261.</w:t>
      </w:r>
    </w:p>
    <w:p w:rsidR="000D0B2E" w:rsidRDefault="000D0B2E" w:rsidP="000D0B2E">
      <w:pPr>
        <w:numPr>
          <w:ilvl w:val="0"/>
          <w:numId w:val="27"/>
        </w:numPr>
        <w:tabs>
          <w:tab w:val="left" w:pos="560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  <w:tab w:val="left" w:pos="12547"/>
          <w:tab w:val="left" w:pos="13267"/>
        </w:tabs>
        <w:overflowPunct w:val="0"/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ascii="Times" w:hAnsi="Times"/>
        </w:rPr>
      </w:pPr>
      <w:r>
        <w:rPr>
          <w:rFonts w:ascii="Times" w:hAnsi="Times"/>
        </w:rPr>
        <w:t>Instrumenthandledning cobas 6000, aktuell version.</w:t>
      </w:r>
    </w:p>
    <w:p w:rsidR="000E4BE3" w:rsidRPr="007803B1" w:rsidRDefault="000E4BE3" w:rsidP="000D0B2E">
      <w:pPr>
        <w:numPr>
          <w:ilvl w:val="0"/>
          <w:numId w:val="27"/>
        </w:numPr>
        <w:tabs>
          <w:tab w:val="left" w:pos="560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  <w:tab w:val="left" w:pos="12547"/>
          <w:tab w:val="left" w:pos="13267"/>
        </w:tabs>
        <w:overflowPunct w:val="0"/>
        <w:autoSpaceDE w:val="0"/>
        <w:autoSpaceDN w:val="0"/>
        <w:adjustRightInd w:val="0"/>
        <w:spacing w:before="60" w:after="0"/>
        <w:ind w:left="357" w:hanging="357"/>
        <w:textAlignment w:val="baseline"/>
        <w:rPr>
          <w:rFonts w:ascii="Times" w:hAnsi="Times"/>
          <w:lang w:val="en-GB"/>
        </w:rPr>
      </w:pPr>
      <w:r w:rsidRPr="007803B1">
        <w:rPr>
          <w:rFonts w:ascii="Times" w:hAnsi="Times"/>
          <w:lang w:val="en-GB"/>
        </w:rPr>
        <w:t>Produktblad Calibrator f.a.s. Roche, aktuell lot.</w:t>
      </w:r>
    </w:p>
    <w:p w:rsidR="000D0B2E" w:rsidRPr="006C0AB3" w:rsidRDefault="000D0B2E" w:rsidP="000D0B2E">
      <w:pPr>
        <w:pStyle w:val="Rubrik2"/>
        <w:spacing w:before="0"/>
        <w:rPr>
          <w:rFonts w:ascii="Arial" w:hAnsi="Arial"/>
        </w:rPr>
      </w:pPr>
      <w:r w:rsidRPr="006C0AB3">
        <w:br w:type="page"/>
      </w:r>
      <w:r w:rsidRPr="006C0AB3">
        <w:rPr>
          <w:rFonts w:ascii="Arial" w:hAnsi="Arial"/>
        </w:rPr>
        <w:lastRenderedPageBreak/>
        <w:t>Provtagning</w:t>
      </w:r>
    </w:p>
    <w:p w:rsidR="000D0B2E" w:rsidRDefault="000D0B2E" w:rsidP="000D0B2E">
      <w:pPr>
        <w:pStyle w:val="Rubrik3"/>
      </w:pPr>
      <w:r>
        <w:t>Rörtyper</w:t>
      </w:r>
    </w:p>
    <w:p w:rsidR="000D0B2E" w:rsidRDefault="000D0B2E" w:rsidP="000D0B2E">
      <w:pPr>
        <w:pStyle w:val="Normaltext"/>
      </w:pPr>
      <w:r>
        <w:t>P</w:t>
      </w:r>
      <w:r w:rsidR="00566CB1">
        <w:t>ST-rör, Li-heparin med gel (ljusgrön kork</w:t>
      </w:r>
      <w:r>
        <w:t>)</w:t>
      </w:r>
      <w:r w:rsidRPr="001D2840">
        <w:t xml:space="preserve">. </w:t>
      </w:r>
      <w:r w:rsidRPr="00B834BC">
        <w:rPr>
          <w:i/>
        </w:rPr>
        <w:t xml:space="preserve">Även EDTA-plasma kan användas </w:t>
      </w:r>
      <w:r w:rsidRPr="00B834BC">
        <w:rPr>
          <w:i/>
        </w:rPr>
        <w:sym w:font="Symbol" w:char="F05B"/>
      </w:r>
      <w:r w:rsidRPr="00B834BC">
        <w:rPr>
          <w:i/>
        </w:rPr>
        <w:t>3</w:t>
      </w:r>
      <w:r w:rsidRPr="00B834BC">
        <w:rPr>
          <w:i/>
        </w:rPr>
        <w:sym w:font="Symbol" w:char="F05D"/>
      </w:r>
      <w:r w:rsidRPr="00B834BC">
        <w:rPr>
          <w:i/>
        </w:rPr>
        <w:t xml:space="preserve">. </w:t>
      </w:r>
    </w:p>
    <w:p w:rsidR="000D0B2E" w:rsidRDefault="000D0B2E" w:rsidP="000D0B2E">
      <w:pPr>
        <w:pStyle w:val="Rubrik3"/>
      </w:pPr>
      <w:r>
        <w:t>Provvolym</w:t>
      </w:r>
    </w:p>
    <w:p w:rsidR="000D0B2E" w:rsidRPr="00B834BC" w:rsidRDefault="000D0B2E" w:rsidP="000D0B2E">
      <w:pPr>
        <w:pStyle w:val="Normaltext"/>
        <w:rPr>
          <w:i/>
        </w:rPr>
      </w:pPr>
      <w:r w:rsidRPr="00B834BC">
        <w:rPr>
          <w:i/>
        </w:rPr>
        <w:t>2 µL prov åtgår för analysen, dessutom krävs yt</w:t>
      </w:r>
      <w:r w:rsidR="00566CB1">
        <w:rPr>
          <w:i/>
        </w:rPr>
        <w:t xml:space="preserve">terligare ca 100 µL (dödvolym) </w:t>
      </w:r>
      <w:r w:rsidRPr="00B834BC">
        <w:rPr>
          <w:i/>
        </w:rPr>
        <w:t>[4].</w:t>
      </w:r>
    </w:p>
    <w:p w:rsidR="000D0B2E" w:rsidRPr="006C0AB3" w:rsidRDefault="000D0B2E" w:rsidP="000D0B2E">
      <w:pPr>
        <w:pStyle w:val="Rubrik2"/>
        <w:rPr>
          <w:rFonts w:ascii="Arial" w:hAnsi="Arial"/>
        </w:rPr>
      </w:pPr>
      <w:r w:rsidRPr="006C0AB3">
        <w:rPr>
          <w:rFonts w:ascii="Arial" w:hAnsi="Arial"/>
        </w:rPr>
        <w:t>Provhantering</w:t>
      </w:r>
    </w:p>
    <w:p w:rsidR="000D0B2E" w:rsidRDefault="000D0B2E" w:rsidP="000D0B2E">
      <w:pPr>
        <w:pStyle w:val="Rubrik3"/>
      </w:pPr>
      <w:r>
        <w:t>Centrifugering</w:t>
      </w:r>
    </w:p>
    <w:p w:rsidR="00566CB1" w:rsidRDefault="00566CB1" w:rsidP="00566CB1">
      <w:pPr>
        <w:pStyle w:val="Normaltext"/>
      </w:pPr>
      <w:r>
        <w:t xml:space="preserve">Centrifugera provet i 10 minuter vid 2000 x g inom 4 timmar. </w:t>
      </w:r>
      <w:r>
        <w:rPr>
          <w:i/>
        </w:rPr>
        <w:t>Centrifugering på laboratoriet i automationsbana 7 minuter vid 1900 x g eller i fristående centrifug vid 2200 x g.</w:t>
      </w:r>
    </w:p>
    <w:p w:rsidR="000D0B2E" w:rsidRDefault="000D0B2E" w:rsidP="000D0B2E">
      <w:pPr>
        <w:pStyle w:val="Rubrik3"/>
      </w:pPr>
      <w:r>
        <w:t>Hållbarhet</w:t>
      </w:r>
    </w:p>
    <w:p w:rsidR="000D0B2E" w:rsidRPr="001D2840" w:rsidRDefault="000D0B2E" w:rsidP="000D0B2E">
      <w:pPr>
        <w:pStyle w:val="Normaltext"/>
      </w:pPr>
      <w:r>
        <w:t xml:space="preserve">Centrifugerat prov är hållbart 2 dygn i rumstemperatur/kyl. Avskild plasma är hållbar 7 dygn i </w:t>
      </w:r>
      <w:r w:rsidR="00566CB1">
        <w:t>rumstemperatur/kyl</w:t>
      </w:r>
      <w:r w:rsidRPr="00097D35">
        <w:t xml:space="preserve"> </w:t>
      </w:r>
      <w:r w:rsidRPr="00097D35">
        <w:sym w:font="Symbol" w:char="F05B"/>
      </w:r>
      <w:r>
        <w:t>3</w:t>
      </w:r>
      <w:r w:rsidRPr="00097D35">
        <w:sym w:font="Symbol" w:char="F05D"/>
      </w:r>
      <w:r>
        <w:t>.</w:t>
      </w:r>
    </w:p>
    <w:p w:rsidR="000D0B2E" w:rsidRPr="006C0AB3" w:rsidRDefault="000D0B2E" w:rsidP="000D0B2E">
      <w:pPr>
        <w:pStyle w:val="Rubrik2"/>
        <w:rPr>
          <w:rFonts w:ascii="Arial" w:hAnsi="Arial"/>
        </w:rPr>
      </w:pPr>
      <w:r w:rsidRPr="006C0AB3">
        <w:rPr>
          <w:rFonts w:ascii="Arial" w:hAnsi="Arial"/>
        </w:rPr>
        <w:t>Instrument och tillbehör</w:t>
      </w:r>
    </w:p>
    <w:p w:rsidR="000D0B2E" w:rsidRPr="000A1FAE" w:rsidRDefault="000D0B2E" w:rsidP="000D0B2E">
      <w:pPr>
        <w:pStyle w:val="Normaltext"/>
      </w:pPr>
      <w:r w:rsidRPr="000A1FAE">
        <w:t>Cobas c501, applikation 798</w:t>
      </w:r>
    </w:p>
    <w:p w:rsidR="000D0B2E" w:rsidRPr="000A1FAE" w:rsidRDefault="000D0B2E" w:rsidP="000D0B2E">
      <w:pPr>
        <w:pStyle w:val="Normaltext"/>
      </w:pPr>
      <w:r w:rsidRPr="000A1FAE">
        <w:t>Cobas c502, applikation 8798</w:t>
      </w:r>
    </w:p>
    <w:p w:rsidR="000D0B2E" w:rsidRPr="000A1FAE" w:rsidRDefault="000D0B2E" w:rsidP="000D0B2E">
      <w:pPr>
        <w:pStyle w:val="Normaltext"/>
      </w:pPr>
      <w:r w:rsidRPr="000A1FAE">
        <w:t>Cobas c701, applikation 8798 [3].</w:t>
      </w:r>
    </w:p>
    <w:p w:rsidR="000D0B2E" w:rsidRPr="006C0AB3" w:rsidRDefault="000D0B2E" w:rsidP="000D0B2E">
      <w:pPr>
        <w:pStyle w:val="Rubrik2"/>
        <w:rPr>
          <w:rFonts w:ascii="Arial" w:hAnsi="Arial"/>
        </w:rPr>
      </w:pPr>
      <w:r w:rsidRPr="006C0AB3">
        <w:rPr>
          <w:rFonts w:ascii="Arial" w:hAnsi="Arial"/>
        </w:rPr>
        <w:t>Reagens</w:t>
      </w:r>
    </w:p>
    <w:p w:rsidR="000D0B2E" w:rsidRDefault="000D0B2E" w:rsidP="000D0B2E">
      <w:pPr>
        <w:pStyle w:val="Rubrik3"/>
      </w:pPr>
      <w:r>
        <w:t>Beteckning</w:t>
      </w:r>
    </w:p>
    <w:p w:rsidR="000D0B2E" w:rsidRDefault="000D0B2E" w:rsidP="000D0B2E">
      <w:pPr>
        <w:pStyle w:val="textmetbeskr"/>
        <w:tabs>
          <w:tab w:val="left" w:pos="284"/>
        </w:tabs>
        <w:spacing w:before="60" w:line="240" w:lineRule="auto"/>
        <w:jc w:val="left"/>
        <w:rPr>
          <w:rFonts w:ascii="Times New Roman" w:hAnsi="Times New Roman"/>
          <w:sz w:val="24"/>
        </w:rPr>
      </w:pPr>
      <w:r w:rsidRPr="00566CB1">
        <w:rPr>
          <w:rFonts w:ascii="Times New Roman" w:hAnsi="Times New Roman"/>
          <w:sz w:val="24"/>
        </w:rPr>
        <w:t xml:space="preserve">Cholesterol Gen. 2 </w:t>
      </w:r>
      <w:r w:rsidRPr="00566CB1">
        <w:rPr>
          <w:sz w:val="24"/>
        </w:rPr>
        <w:t>(</w:t>
      </w:r>
      <w:r>
        <w:rPr>
          <w:sz w:val="24"/>
        </w:rPr>
        <w:t xml:space="preserve">Roche, katalognummer </w:t>
      </w:r>
      <w:r w:rsidRPr="00D4325C">
        <w:rPr>
          <w:sz w:val="24"/>
        </w:rPr>
        <w:t>03039773190</w:t>
      </w:r>
      <w:r w:rsidR="00566CB1">
        <w:rPr>
          <w:sz w:val="24"/>
        </w:rPr>
        <w:t>/05168538</w:t>
      </w:r>
      <w:r w:rsidR="00566CB1" w:rsidRPr="00566CB1">
        <w:rPr>
          <w:sz w:val="24"/>
        </w:rPr>
        <w:t>190</w:t>
      </w:r>
      <w:r>
        <w:rPr>
          <w:sz w:val="24"/>
        </w:rPr>
        <w:t>).</w:t>
      </w:r>
    </w:p>
    <w:p w:rsidR="000D0B2E" w:rsidRDefault="000D0B2E" w:rsidP="000D0B2E">
      <w:pPr>
        <w:pStyle w:val="Normaltext"/>
      </w:pPr>
      <w:r>
        <w:t>Bruksfärdig kassett innehållande</w:t>
      </w:r>
      <w:r w:rsidRPr="00097D35">
        <w:t>:</w:t>
      </w:r>
    </w:p>
    <w:p w:rsidR="000D0B2E" w:rsidRDefault="000D0B2E" w:rsidP="000D0B2E">
      <w:pPr>
        <w:pStyle w:val="Normaltext"/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617"/>
        <w:gridCol w:w="3196"/>
      </w:tblGrid>
      <w:tr w:rsidR="000D0B2E" w:rsidRPr="003B508F" w:rsidTr="000D0B2E">
        <w:tc>
          <w:tcPr>
            <w:tcW w:w="617" w:type="dxa"/>
          </w:tcPr>
          <w:p w:rsidR="000D0B2E" w:rsidRPr="003B508F" w:rsidRDefault="000D0B2E" w:rsidP="000D0B2E">
            <w:pPr>
              <w:pStyle w:val="Normaltext"/>
            </w:pPr>
            <w:r w:rsidRPr="003B508F">
              <w:t>R1</w:t>
            </w:r>
          </w:p>
        </w:tc>
        <w:tc>
          <w:tcPr>
            <w:tcW w:w="3196" w:type="dxa"/>
          </w:tcPr>
          <w:p w:rsidR="000D0B2E" w:rsidRPr="003B508F" w:rsidRDefault="000D0B2E" w:rsidP="000D0B2E">
            <w:pPr>
              <w:pStyle w:val="Normaltext"/>
            </w:pPr>
            <w:r w:rsidRPr="003B508F">
              <w:t>Buffert, enzymer</w:t>
            </w:r>
            <w:r>
              <w:t>, färgämne</w:t>
            </w:r>
            <w:r w:rsidRPr="003B508F">
              <w:t xml:space="preserve">. </w:t>
            </w:r>
          </w:p>
        </w:tc>
      </w:tr>
    </w:tbl>
    <w:p w:rsidR="000D0B2E" w:rsidRDefault="000D0B2E" w:rsidP="000D0B2E">
      <w:pPr>
        <w:pStyle w:val="Rubrik3"/>
      </w:pPr>
      <w:r>
        <w:t>Beredning</w:t>
      </w:r>
    </w:p>
    <w:p w:rsidR="000D0B2E" w:rsidRPr="00097D35" w:rsidRDefault="000D0B2E" w:rsidP="000D0B2E">
      <w:pPr>
        <w:pStyle w:val="Normaltext"/>
      </w:pPr>
      <w:r w:rsidRPr="00097D35">
        <w:t>Reagens</w:t>
      </w:r>
      <w:r>
        <w:t>et är bruksfärdigt.</w:t>
      </w:r>
      <w:r w:rsidRPr="00097D35">
        <w:t xml:space="preserve"> </w:t>
      </w:r>
    </w:p>
    <w:p w:rsidR="000D0B2E" w:rsidRDefault="000D0B2E" w:rsidP="000D0B2E">
      <w:pPr>
        <w:pStyle w:val="Rubrik3"/>
      </w:pPr>
      <w:r>
        <w:t>Förvaring och hållbarhet</w:t>
      </w:r>
    </w:p>
    <w:p w:rsidR="000D0B2E" w:rsidRDefault="000D0B2E" w:rsidP="000D0B2E">
      <w:pPr>
        <w:pStyle w:val="Normaltext"/>
      </w:pPr>
      <w:r w:rsidRPr="00097D35">
        <w:t xml:space="preserve">Hållbarhet: Utgångsdatum på förpackningen vid 2 - 8 </w:t>
      </w:r>
      <w:r w:rsidRPr="00097D35">
        <w:sym w:font="Symbol" w:char="F0B0"/>
      </w:r>
      <w:r w:rsidRPr="00097D35">
        <w:t xml:space="preserve">C </w:t>
      </w:r>
      <w:r w:rsidRPr="00097D35">
        <w:sym w:font="Symbol" w:char="F05B"/>
      </w:r>
      <w:r>
        <w:t>3</w:t>
      </w:r>
      <w:r w:rsidRPr="00097D35">
        <w:sym w:font="Symbol" w:char="F05D"/>
      </w:r>
      <w:r w:rsidRPr="00097D35">
        <w:t>.</w:t>
      </w:r>
    </w:p>
    <w:p w:rsidR="000D0B2E" w:rsidRPr="00EC40C4" w:rsidRDefault="000D0B2E" w:rsidP="000D0B2E">
      <w:pPr>
        <w:pStyle w:val="Normaltext"/>
      </w:pPr>
      <w:r>
        <w:t>Hållbarhet i instrumentet 4 veckor [3].</w:t>
      </w:r>
    </w:p>
    <w:p w:rsidR="000D0B2E" w:rsidRPr="006C0AB3" w:rsidRDefault="000D0B2E" w:rsidP="006C0AB3">
      <w:pPr>
        <w:pStyle w:val="Rubrik2"/>
        <w:keepLines/>
        <w:rPr>
          <w:rFonts w:ascii="Arial" w:hAnsi="Arial"/>
        </w:rPr>
      </w:pPr>
      <w:r w:rsidRPr="006C0AB3">
        <w:rPr>
          <w:rFonts w:ascii="Arial" w:hAnsi="Arial"/>
        </w:rPr>
        <w:lastRenderedPageBreak/>
        <w:t>Kalibrator</w:t>
      </w:r>
      <w:bookmarkStart w:id="5" w:name="_GoBack"/>
      <w:bookmarkEnd w:id="5"/>
    </w:p>
    <w:p w:rsidR="000D0B2E" w:rsidRDefault="000D0B2E" w:rsidP="006C0AB3">
      <w:pPr>
        <w:pStyle w:val="Rubrik3"/>
        <w:keepNext/>
        <w:keepLines/>
        <w:spacing w:after="120"/>
      </w:pPr>
      <w:r>
        <w:t>Beteckning</w:t>
      </w:r>
    </w:p>
    <w:p w:rsidR="000D0B2E" w:rsidRDefault="000D0B2E" w:rsidP="000D0B2E">
      <w:pPr>
        <w:pStyle w:val="Normaltext"/>
      </w:pPr>
      <w:r w:rsidRPr="00566CB1">
        <w:rPr>
          <w:lang w:val="en-GB"/>
        </w:rPr>
        <w:t>Calibrator f.a.s. (Roche</w:t>
      </w:r>
      <w:r w:rsidRPr="00E912BF">
        <w:rPr>
          <w:lang w:val="en-GB"/>
        </w:rPr>
        <w:t>, katalognummer 10759350190) [</w:t>
      </w:r>
      <w:r>
        <w:rPr>
          <w:lang w:val="en-GB"/>
        </w:rPr>
        <w:t>8</w:t>
      </w:r>
      <w:r w:rsidRPr="00E912BF">
        <w:rPr>
          <w:lang w:val="en-GB"/>
        </w:rPr>
        <w:t xml:space="preserve">]). </w:t>
      </w:r>
      <w:r w:rsidRPr="00097D35">
        <w:t>Frystorkad kalibrator.</w:t>
      </w:r>
    </w:p>
    <w:p w:rsidR="000D0B2E" w:rsidRDefault="000D0B2E" w:rsidP="000D0B2E">
      <w:pPr>
        <w:pStyle w:val="Rubrik3"/>
      </w:pPr>
      <w:r>
        <w:t>Beredning</w:t>
      </w:r>
    </w:p>
    <w:p w:rsidR="000D0B2E" w:rsidRPr="004558C8" w:rsidRDefault="000D0B2E" w:rsidP="000D0B2E">
      <w:pPr>
        <w:pStyle w:val="Normaltext"/>
      </w:pPr>
      <w:r>
        <w:t xml:space="preserve">Se instrumenthandledning </w:t>
      </w:r>
      <w:r>
        <w:sym w:font="Symbol" w:char="F05B"/>
      </w:r>
      <w:r>
        <w:t>7</w:t>
      </w:r>
      <w:r>
        <w:sym w:font="Symbol" w:char="F05D"/>
      </w:r>
      <w:r>
        <w:t>.</w:t>
      </w:r>
    </w:p>
    <w:p w:rsidR="000D0B2E" w:rsidRDefault="000D0B2E" w:rsidP="000D0B2E">
      <w:pPr>
        <w:pStyle w:val="Rubrik3"/>
      </w:pPr>
      <w:r>
        <w:t>Kalibreringsförfarande</w:t>
      </w:r>
    </w:p>
    <w:p w:rsidR="000D0B2E" w:rsidRDefault="000D0B2E" w:rsidP="000D0B2E">
      <w:pPr>
        <w:pStyle w:val="Normaltext"/>
      </w:pPr>
      <w:r>
        <w:t xml:space="preserve">Se instrumenthandledning </w:t>
      </w:r>
      <w:r>
        <w:sym w:font="Symbol" w:char="F05B"/>
      </w:r>
      <w:r>
        <w:t>7</w:t>
      </w:r>
      <w:r>
        <w:sym w:font="Symbol" w:char="F05D"/>
      </w:r>
      <w:r>
        <w:t>.</w:t>
      </w:r>
    </w:p>
    <w:p w:rsidR="000D0B2E" w:rsidRPr="00C0488A" w:rsidRDefault="000D0B2E" w:rsidP="000D0B2E">
      <w:pPr>
        <w:pStyle w:val="Rubrik3"/>
      </w:pPr>
      <w:r>
        <w:t>Kalibreringsfrekvens</w:t>
      </w:r>
    </w:p>
    <w:p w:rsidR="000D0B2E" w:rsidRPr="00C0488A" w:rsidRDefault="000D0B2E" w:rsidP="000D0B2E">
      <w:pPr>
        <w:pStyle w:val="Normaltext"/>
      </w:pPr>
      <w:r>
        <w:t xml:space="preserve">Se instrumenthandledning </w:t>
      </w:r>
      <w:r>
        <w:sym w:font="Symbol" w:char="F05B"/>
      </w:r>
      <w:r>
        <w:t>7</w:t>
      </w:r>
      <w:r>
        <w:sym w:font="Symbol" w:char="F05D"/>
      </w:r>
      <w:r>
        <w:t>.</w:t>
      </w:r>
    </w:p>
    <w:p w:rsidR="000D0B2E" w:rsidRPr="006C0AB3" w:rsidRDefault="000D0B2E" w:rsidP="000D0B2E">
      <w:pPr>
        <w:pStyle w:val="Rubrik2"/>
        <w:rPr>
          <w:rFonts w:ascii="Arial" w:hAnsi="Arial"/>
        </w:rPr>
      </w:pPr>
      <w:r w:rsidRPr="006C0AB3">
        <w:rPr>
          <w:rFonts w:ascii="Arial" w:hAnsi="Arial"/>
        </w:rPr>
        <w:t>Interna kontroller</w:t>
      </w:r>
    </w:p>
    <w:p w:rsidR="000D0B2E" w:rsidRDefault="000D0B2E" w:rsidP="000D0B2E">
      <w:pPr>
        <w:pStyle w:val="Rubrik3"/>
      </w:pPr>
      <w:r>
        <w:t>Beteckning</w:t>
      </w:r>
    </w:p>
    <w:p w:rsidR="000D0B2E" w:rsidRDefault="000D0B2E" w:rsidP="000D0B2E">
      <w:pPr>
        <w:pStyle w:val="Normaltext"/>
      </w:pPr>
      <w:r>
        <w:t xml:space="preserve">Se instrumenthandledning </w:t>
      </w:r>
      <w:r>
        <w:sym w:font="Symbol" w:char="F05B"/>
      </w:r>
      <w:r>
        <w:t>7</w:t>
      </w:r>
      <w:r>
        <w:sym w:font="Symbol" w:char="F05D"/>
      </w:r>
      <w:r>
        <w:t>.</w:t>
      </w:r>
    </w:p>
    <w:p w:rsidR="000D0B2E" w:rsidRDefault="000D0B2E" w:rsidP="000D0B2E">
      <w:pPr>
        <w:pStyle w:val="Rubrik3"/>
      </w:pPr>
      <w:r>
        <w:t>Beredning</w:t>
      </w:r>
    </w:p>
    <w:p w:rsidR="000D0B2E" w:rsidRPr="004558C8" w:rsidRDefault="000D0B2E" w:rsidP="000D0B2E">
      <w:pPr>
        <w:pStyle w:val="Normaltext"/>
      </w:pPr>
      <w:r>
        <w:t xml:space="preserve">Se instrumenthandledning </w:t>
      </w:r>
      <w:r>
        <w:sym w:font="Symbol" w:char="F05B"/>
      </w:r>
      <w:r>
        <w:t>7</w:t>
      </w:r>
      <w:r>
        <w:sym w:font="Symbol" w:char="F05D"/>
      </w:r>
      <w:r>
        <w:t>.</w:t>
      </w:r>
    </w:p>
    <w:p w:rsidR="000D0B2E" w:rsidRPr="009158A0" w:rsidRDefault="000D0B2E" w:rsidP="000D0B2E">
      <w:pPr>
        <w:pStyle w:val="Rubrik3"/>
      </w:pPr>
      <w:r>
        <w:t>Kontrollförfarande</w:t>
      </w:r>
    </w:p>
    <w:p w:rsidR="000D0B2E" w:rsidRDefault="000D0B2E" w:rsidP="000D0B2E">
      <w:pPr>
        <w:pStyle w:val="Normaltext"/>
      </w:pPr>
      <w:r>
        <w:t xml:space="preserve">Se instrumenthandledning </w:t>
      </w:r>
      <w:r>
        <w:sym w:font="Symbol" w:char="F05B"/>
      </w:r>
      <w:r>
        <w:t>7</w:t>
      </w:r>
      <w:r>
        <w:sym w:font="Symbol" w:char="F05D"/>
      </w:r>
      <w:r>
        <w:t>.</w:t>
      </w:r>
    </w:p>
    <w:p w:rsidR="000D0B2E" w:rsidRDefault="000D0B2E" w:rsidP="000D0B2E">
      <w:pPr>
        <w:pStyle w:val="Rubrik3"/>
      </w:pPr>
      <w:r>
        <w:t>Förvaring och hållbarhet</w:t>
      </w:r>
    </w:p>
    <w:p w:rsidR="000D0B2E" w:rsidRPr="00282B84" w:rsidRDefault="000D0B2E" w:rsidP="000D0B2E">
      <w:r>
        <w:t xml:space="preserve">Se instrumenthandledning </w:t>
      </w:r>
      <w:r>
        <w:sym w:font="Symbol" w:char="F05B"/>
      </w:r>
      <w:r>
        <w:t>7</w:t>
      </w:r>
      <w:r>
        <w:sym w:font="Symbol" w:char="F05D"/>
      </w:r>
      <w:r>
        <w:t>.</w:t>
      </w:r>
    </w:p>
    <w:p w:rsidR="000D0B2E" w:rsidRPr="006C0AB3" w:rsidRDefault="000D0B2E" w:rsidP="000D0B2E">
      <w:pPr>
        <w:pStyle w:val="Rubrik2"/>
        <w:rPr>
          <w:rFonts w:ascii="Arial" w:hAnsi="Arial"/>
        </w:rPr>
      </w:pPr>
      <w:r w:rsidRPr="006C0AB3">
        <w:rPr>
          <w:rFonts w:ascii="Arial" w:hAnsi="Arial"/>
        </w:rPr>
        <w:t>Externa kontroller</w:t>
      </w:r>
    </w:p>
    <w:p w:rsidR="000D0B2E" w:rsidRDefault="000D0B2E" w:rsidP="000D0B2E">
      <w:pPr>
        <w:pStyle w:val="Rubrik3"/>
      </w:pPr>
      <w:r>
        <w:t>Beteckning</w:t>
      </w:r>
    </w:p>
    <w:p w:rsidR="000D0B2E" w:rsidRPr="00E35373" w:rsidRDefault="000D0B2E" w:rsidP="000D0B2E">
      <w:pPr>
        <w:pStyle w:val="Normaltext"/>
      </w:pPr>
      <w:r>
        <w:t>EQUALIS, Sverige. Analyseras var fjärde vecka.</w:t>
      </w:r>
    </w:p>
    <w:p w:rsidR="000D0B2E" w:rsidRPr="006C0AB3" w:rsidRDefault="000D0B2E" w:rsidP="000D0B2E">
      <w:pPr>
        <w:pStyle w:val="Rubrik2"/>
        <w:rPr>
          <w:rFonts w:ascii="Arial" w:hAnsi="Arial"/>
        </w:rPr>
      </w:pPr>
      <w:r w:rsidRPr="006C0AB3">
        <w:rPr>
          <w:rFonts w:ascii="Arial" w:hAnsi="Arial"/>
        </w:rPr>
        <w:t>Utförande</w:t>
      </w:r>
    </w:p>
    <w:p w:rsidR="000D0B2E" w:rsidRDefault="000D0B2E" w:rsidP="000D0B2E">
      <w:pPr>
        <w:pStyle w:val="Normaltext"/>
      </w:pPr>
      <w:r>
        <w:t xml:space="preserve">Analysen utförs automatiskt på instrumentet, enligt instrumenthandledning </w:t>
      </w:r>
      <w:r>
        <w:sym w:font="Symbol" w:char="F05B"/>
      </w:r>
      <w:r>
        <w:t>7</w:t>
      </w:r>
      <w:r>
        <w:sym w:font="Symbol" w:char="F05D"/>
      </w:r>
      <w:r>
        <w:t xml:space="preserve">. </w:t>
      </w:r>
    </w:p>
    <w:p w:rsidR="000D0B2E" w:rsidRPr="006C0AB3" w:rsidRDefault="000D0B2E" w:rsidP="000D0B2E">
      <w:pPr>
        <w:pStyle w:val="Rubrik2"/>
        <w:rPr>
          <w:rFonts w:ascii="Arial" w:hAnsi="Arial"/>
        </w:rPr>
      </w:pPr>
      <w:r w:rsidRPr="006C0AB3">
        <w:rPr>
          <w:rFonts w:ascii="Arial" w:hAnsi="Arial"/>
        </w:rPr>
        <w:t>Tekniskt/medicinskt godkännande</w:t>
      </w:r>
    </w:p>
    <w:p w:rsidR="000D0B2E" w:rsidRDefault="000D0B2E" w:rsidP="000D0B2E">
      <w:pPr>
        <w:pStyle w:val="Normaltext"/>
      </w:pPr>
      <w:r>
        <w:t>Godkänns enligt</w:t>
      </w:r>
      <w:r w:rsidRPr="00097D35">
        <w:t xml:space="preserve"> </w:t>
      </w:r>
      <w:r>
        <w:t>instrumenthandledning</w:t>
      </w:r>
      <w:r w:rsidRPr="00097D35">
        <w:t xml:space="preserve"> </w:t>
      </w:r>
      <w:r w:rsidRPr="00097D35">
        <w:sym w:font="Symbol" w:char="F05B"/>
      </w:r>
      <w:r>
        <w:t>7</w:t>
      </w:r>
      <w:r w:rsidRPr="00097D35">
        <w:sym w:font="Symbol" w:char="F05D"/>
      </w:r>
      <w:r w:rsidRPr="00097D35">
        <w:t>.</w:t>
      </w:r>
      <w:r>
        <w:t xml:space="preserve"> Prov med resultat </w:t>
      </w:r>
      <w:r w:rsidRPr="00097D35">
        <w:t>&gt;</w:t>
      </w:r>
      <w:r>
        <w:t xml:space="preserve"> 20,7</w:t>
      </w:r>
      <w:r w:rsidRPr="00097D35">
        <w:t xml:space="preserve"> </w:t>
      </w:r>
      <w:r>
        <w:t>µ</w:t>
      </w:r>
      <w:r w:rsidRPr="00097D35">
        <w:t xml:space="preserve">kat/L </w:t>
      </w:r>
      <w:r>
        <w:t>analyseras</w:t>
      </w:r>
      <w:r w:rsidRPr="00097D35">
        <w:t xml:space="preserve"> automatiskt om med </w:t>
      </w:r>
      <w:r>
        <w:t xml:space="preserve">annan </w:t>
      </w:r>
      <w:r w:rsidRPr="00097D35">
        <w:t xml:space="preserve">spädning </w:t>
      </w:r>
      <w:r w:rsidRPr="00097D35">
        <w:sym w:font="Symbol" w:char="F05B"/>
      </w:r>
      <w:r>
        <w:t>3</w:t>
      </w:r>
      <w:r w:rsidRPr="00097D35">
        <w:sym w:font="Symbol" w:char="F05D"/>
      </w:r>
      <w:r w:rsidRPr="00097D35">
        <w:t>.</w:t>
      </w:r>
    </w:p>
    <w:p w:rsidR="00566CB1" w:rsidRPr="00566CB1" w:rsidRDefault="00566CB1" w:rsidP="00566CB1">
      <w:pPr>
        <w:pStyle w:val="Normaltext"/>
      </w:pPr>
      <w:r w:rsidRPr="00566CB1">
        <w:t>Autovalideringsområde: 1,0 - 14,2 mmol/L.</w:t>
      </w:r>
      <w:r w:rsidRPr="00566CB1">
        <w:rPr>
          <w:rFonts w:ascii="Arial" w:hAnsi="Arial"/>
          <w:noProof/>
          <w:lang w:eastAsia="en-GB"/>
        </w:rPr>
        <w:t xml:space="preserve"> </w:t>
      </w:r>
    </w:p>
    <w:p w:rsidR="00566CB1" w:rsidRDefault="00566CB1" w:rsidP="000D0B2E">
      <w:pPr>
        <w:pStyle w:val="Normaltext"/>
      </w:pPr>
    </w:p>
    <w:p w:rsidR="000D0B2E" w:rsidRPr="006C0AB3" w:rsidRDefault="000D0B2E" w:rsidP="000D0B2E">
      <w:pPr>
        <w:pStyle w:val="Rubrik2"/>
        <w:rPr>
          <w:rFonts w:ascii="Arial" w:hAnsi="Arial"/>
        </w:rPr>
      </w:pPr>
      <w:r w:rsidRPr="006C0AB3">
        <w:rPr>
          <w:rFonts w:ascii="Arial" w:hAnsi="Arial"/>
        </w:rPr>
        <w:lastRenderedPageBreak/>
        <w:t>Svarsrapportering</w:t>
      </w:r>
    </w:p>
    <w:p w:rsidR="000D0B2E" w:rsidRDefault="000D0B2E" w:rsidP="000D0B2E">
      <w:pPr>
        <w:pStyle w:val="Normaltext"/>
        <w:tabs>
          <w:tab w:val="left" w:pos="851"/>
        </w:tabs>
      </w:pPr>
      <w:r w:rsidRPr="0019562B">
        <w:t xml:space="preserve">Svar anges i </w:t>
      </w:r>
      <w:r w:rsidRPr="005A529F">
        <w:t>mmol/L</w:t>
      </w:r>
      <w:r>
        <w:t>,</w:t>
      </w:r>
      <w:r w:rsidRPr="005A529F">
        <w:t xml:space="preserve"> </w:t>
      </w:r>
      <w:r w:rsidRPr="0019562B">
        <w:t xml:space="preserve">med </w:t>
      </w:r>
      <w:r>
        <w:t>en decimal.</w:t>
      </w:r>
      <w:r w:rsidRPr="0019562B">
        <w:t xml:space="preserve"> </w:t>
      </w:r>
      <w:r w:rsidR="00566CB1">
        <w:br/>
      </w:r>
      <w:r w:rsidRPr="00BE697F">
        <w:t>Värden mindre än 0,1 mmol/L besvaras “&lt;</w:t>
      </w:r>
      <w:r>
        <w:t xml:space="preserve"> </w:t>
      </w:r>
      <w:r w:rsidRPr="00BE697F">
        <w:t>0,1</w:t>
      </w:r>
      <w:r>
        <w:t xml:space="preserve"> </w:t>
      </w:r>
      <w:r w:rsidRPr="00BE697F">
        <w:t>mmol/L”.</w:t>
      </w:r>
    </w:p>
    <w:p w:rsidR="00566CB1" w:rsidRDefault="00566CB1" w:rsidP="000D0B2E">
      <w:pPr>
        <w:pStyle w:val="Normaltext"/>
        <w:tabs>
          <w:tab w:val="left" w:pos="851"/>
        </w:tabs>
      </w:pPr>
    </w:p>
    <w:p w:rsidR="000D0B2E" w:rsidRPr="00BE697F" w:rsidRDefault="000D0B2E" w:rsidP="000D0B2E">
      <w:pPr>
        <w:pStyle w:val="Normaltext"/>
        <w:tabs>
          <w:tab w:val="left" w:pos="851"/>
        </w:tabs>
      </w:pPr>
      <w:r>
        <w:t>Larmgränser saknas.</w:t>
      </w:r>
    </w:p>
    <w:p w:rsidR="000D0B2E" w:rsidRPr="006C0AB3" w:rsidRDefault="000D0B2E" w:rsidP="000D0B2E">
      <w:pPr>
        <w:pStyle w:val="Rubrik2"/>
        <w:rPr>
          <w:rFonts w:ascii="Arial" w:hAnsi="Arial"/>
        </w:rPr>
      </w:pPr>
      <w:r w:rsidRPr="006C0AB3">
        <w:rPr>
          <w:rFonts w:ascii="Arial" w:hAnsi="Arial"/>
        </w:rPr>
        <w:t>Säkerhetsföreskrifter</w:t>
      </w:r>
    </w:p>
    <w:p w:rsidR="00566CB1" w:rsidRPr="00E90225" w:rsidRDefault="000D0B2E" w:rsidP="000D0B2E">
      <w:pPr>
        <w:pStyle w:val="Normaltext"/>
      </w:pPr>
      <w:r>
        <w:t xml:space="preserve">Avfall från instrumentet, se instrumenthandledning </w:t>
      </w:r>
      <w:r>
        <w:sym w:font="Symbol" w:char="F05B"/>
      </w:r>
      <w:r>
        <w:t>7</w:t>
      </w:r>
      <w:r>
        <w:sym w:font="Symbol" w:char="F05D"/>
      </w:r>
      <w:r>
        <w:t>.</w:t>
      </w:r>
    </w:p>
    <w:p w:rsidR="00566CB1" w:rsidRPr="006C0AB3" w:rsidRDefault="00566CB1" w:rsidP="00566CB1">
      <w:pPr>
        <w:pStyle w:val="Rubrik2"/>
        <w:rPr>
          <w:rFonts w:ascii="Arial" w:hAnsi="Arial"/>
        </w:rPr>
      </w:pPr>
      <w:r w:rsidRPr="006C0AB3">
        <w:rPr>
          <w:rFonts w:ascii="Arial" w:hAnsi="Arial"/>
        </w:rPr>
        <w:t>Författare</w:t>
      </w:r>
    </w:p>
    <w:p w:rsidR="00566CB1" w:rsidRPr="00566CB1" w:rsidRDefault="00566CB1" w:rsidP="00566CB1">
      <w:pPr>
        <w:pStyle w:val="Normaltext"/>
      </w:pPr>
      <w:r w:rsidRPr="00566CB1">
        <w:t>Ulf Ekström, medicinskt ansvarig, Allmänkemi</w:t>
      </w:r>
    </w:p>
    <w:p w:rsidR="00F13F05" w:rsidRPr="000D0B2E" w:rsidRDefault="00566CB1" w:rsidP="006C0AB3">
      <w:pPr>
        <w:pStyle w:val="Normaltext"/>
      </w:pPr>
      <w:r w:rsidRPr="00566CB1">
        <w:t>Sten-Erik Bäck, processledare, Allmänkemi</w:t>
      </w:r>
    </w:p>
    <w:sectPr w:rsidR="00F13F05" w:rsidRPr="000D0B2E" w:rsidSect="000F7AA0">
      <w:type w:val="continuous"/>
      <w:pgSz w:w="11906" w:h="16838"/>
      <w:pgMar w:top="1418" w:right="1418" w:bottom="851" w:left="1418" w:header="709" w:footer="2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6D4" w:rsidRDefault="005B46D4">
      <w:r>
        <w:separator/>
      </w:r>
    </w:p>
  </w:endnote>
  <w:endnote w:type="continuationSeparator" w:id="0">
    <w:p w:rsidR="005B46D4" w:rsidRDefault="005B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ic L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DCE" w:rsidRDefault="003C5DC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Look w:val="01E0" w:firstRow="1" w:lastRow="1" w:firstColumn="1" w:lastColumn="1" w:noHBand="0" w:noVBand="0"/>
    </w:tblPr>
    <w:tblGrid>
      <w:gridCol w:w="2808"/>
      <w:gridCol w:w="4202"/>
      <w:gridCol w:w="2458"/>
    </w:tblGrid>
    <w:tr w:rsidR="00C80903" w:rsidRPr="00E001FA" w:rsidTr="00037AAF">
      <w:trPr>
        <w:trHeight w:val="436"/>
      </w:trPr>
      <w:tc>
        <w:tcPr>
          <w:tcW w:w="2808" w:type="dxa"/>
        </w:tcPr>
        <w:p w:rsidR="00C80903" w:rsidRPr="00D329DD" w:rsidRDefault="00C80903" w:rsidP="00037AAF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sz w:val="16"/>
              <w:szCs w:val="16"/>
            </w:rPr>
          </w:pPr>
          <w:r w:rsidRPr="00D329DD">
            <w:rPr>
              <w:rFonts w:ascii="Arial" w:hAnsi="Arial" w:cs="Arial"/>
              <w:sz w:val="16"/>
              <w:szCs w:val="16"/>
            </w:rPr>
            <w:t>Utarbetad av</w:t>
          </w:r>
        </w:p>
        <w:p w:rsidR="00C80903" w:rsidRPr="00E001FA" w:rsidRDefault="006C0AB3" w:rsidP="00037AAF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tag w:val="CF_author"/>
              <w:id w:val="10003"/>
              <w:lock w:val="contentLocked"/>
              <w:dataBinding w:prefixMappings="xmlns:gbs='http://www.software-innovation.no/growBusinessDocument'" w:xpath="/gbs:GrowBusinessDocument/gbs:CF_author[@gbs:key='10003']" w:storeItemID="{E03F5186-6D59-45C4-AEA2-EAE6BF61D695}"/>
              <w:text/>
            </w:sdtPr>
            <w:sdtEndPr/>
            <w:sdtContent>
              <w:r w:rsidR="00351C03">
                <w:rPr>
                  <w:rFonts w:ascii="Arial" w:hAnsi="Arial" w:cs="Arial"/>
                  <w:sz w:val="16"/>
                  <w:szCs w:val="16"/>
                </w:rPr>
                <w:t>Ulf Ekström</w:t>
              </w:r>
            </w:sdtContent>
          </w:sdt>
        </w:p>
      </w:tc>
      <w:tc>
        <w:tcPr>
          <w:tcW w:w="4202" w:type="dxa"/>
        </w:tcPr>
        <w:p w:rsidR="00C80903" w:rsidRPr="00E001FA" w:rsidRDefault="00C80903" w:rsidP="00037AAF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sz w:val="16"/>
              <w:szCs w:val="16"/>
            </w:rPr>
          </w:pPr>
          <w:r w:rsidRPr="00E001FA">
            <w:rPr>
              <w:rFonts w:ascii="Arial" w:hAnsi="Arial" w:cs="Arial"/>
              <w:sz w:val="16"/>
              <w:szCs w:val="16"/>
            </w:rPr>
            <w:t>Dokumentförvaltare</w:t>
          </w:r>
        </w:p>
        <w:p w:rsidR="00C80903" w:rsidRPr="00E001FA" w:rsidRDefault="006C0AB3" w:rsidP="00037AAF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tag w:val="OurRef.Name"/>
              <w:id w:val="10004"/>
              <w:lock w:val="contentLocked"/>
              <w:dataBinding w:prefixMappings="xmlns:gbs='http://www.software-innovation.no/growBusinessDocument'" w:xpath="/gbs:GrowBusinessDocument/gbs:OurRef.Name[@gbs:key='10004']" w:storeItemID="{E03F5186-6D59-45C4-AEA2-EAE6BF61D695}"/>
              <w:text/>
            </w:sdtPr>
            <w:sdtEndPr/>
            <w:sdtContent>
              <w:r w:rsidR="00C80903">
                <w:rPr>
                  <w:rFonts w:ascii="Arial" w:hAnsi="Arial" w:cs="Arial"/>
                  <w:sz w:val="16"/>
                  <w:szCs w:val="16"/>
                </w:rPr>
                <w:t>Ulf Ekström</w:t>
              </w:r>
            </w:sdtContent>
          </w:sdt>
          <w:r w:rsidR="00C80903" w:rsidRPr="00E001FA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tag w:val="OurRef.No3"/>
              <w:id w:val="10005"/>
              <w:lock w:val="contentLocked"/>
              <w:dataBinding w:prefixMappings="xmlns:gbs='http://www.software-innovation.no/growBusinessDocument'" w:xpath="/gbs:GrowBusinessDocument/gbs:OurRef.No3[@gbs:key='10005']" w:storeItemID="{E03F5186-6D59-45C4-AEA2-EAE6BF61D695}"/>
              <w:text/>
            </w:sdtPr>
            <w:sdtEndPr/>
            <w:sdtContent>
              <w:r w:rsidR="00C80903">
                <w:rPr>
                  <w:rFonts w:ascii="Arial" w:hAnsi="Arial" w:cs="Arial"/>
                  <w:sz w:val="16"/>
                  <w:szCs w:val="16"/>
                </w:rPr>
                <w:t>131231</w:t>
              </w:r>
            </w:sdtContent>
          </w:sdt>
        </w:p>
      </w:tc>
      <w:tc>
        <w:tcPr>
          <w:tcW w:w="2458" w:type="dxa"/>
        </w:tcPr>
        <w:p w:rsidR="00C80903" w:rsidRPr="00E001FA" w:rsidRDefault="00C80903" w:rsidP="00037AAF">
          <w:pP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sz w:val="16"/>
              <w:szCs w:val="16"/>
            </w:rPr>
          </w:pPr>
          <w:r w:rsidRPr="00E001FA">
            <w:rPr>
              <w:rFonts w:ascii="Arial" w:hAnsi="Arial" w:cs="Arial"/>
              <w:sz w:val="16"/>
              <w:szCs w:val="16"/>
            </w:rPr>
            <w:t>Dokument id</w:t>
          </w:r>
        </w:p>
        <w:sdt>
          <w:sdtPr>
            <w:rPr>
              <w:rFonts w:ascii="Arial" w:hAnsi="Arial" w:cs="Arial"/>
              <w:sz w:val="16"/>
              <w:szCs w:val="16"/>
            </w:rPr>
            <w:tag w:val="DocumentNumber"/>
            <w:id w:val="10006"/>
            <w:lock w:val="contentLocked"/>
            <w:dataBinding w:prefixMappings="xmlns:gbs='http://www.software-innovation.no/growBusinessDocument'" w:xpath="/gbs:GrowBusinessDocument/gbs:DocumentNumber[@gbs:key='10006']" w:storeItemID="{E03F5186-6D59-45C4-AEA2-EAE6BF61D695}"/>
            <w:text/>
          </w:sdtPr>
          <w:sdtEndPr/>
          <w:sdtContent>
            <w:p w:rsidR="00C80903" w:rsidRPr="00E001FA" w:rsidRDefault="00C80903" w:rsidP="00037AAF">
              <w:pPr>
                <w:tabs>
                  <w:tab w:val="center" w:pos="4536"/>
                  <w:tab w:val="right" w:pos="9072"/>
                </w:tabs>
                <w:spacing w:after="0"/>
                <w:rPr>
                  <w:rFonts w:ascii="Arial" w:hAnsi="Arial" w:cs="Arial"/>
                  <w:b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C-4934</w:t>
              </w:r>
            </w:p>
          </w:sdtContent>
        </w:sdt>
      </w:tc>
    </w:tr>
  </w:tbl>
  <w:p w:rsidR="00C80903" w:rsidRPr="00682C17" w:rsidRDefault="00C80903" w:rsidP="00C80903">
    <w:pPr>
      <w:tabs>
        <w:tab w:val="center" w:pos="4536"/>
        <w:tab w:val="right" w:pos="9072"/>
      </w:tabs>
      <w:spacing w:after="60"/>
      <w:jc w:val="center"/>
      <w:rPr>
        <w:rFonts w:ascii="Arial" w:hAnsi="Arial" w:cs="Arial"/>
        <w:color w:val="C00000"/>
        <w:sz w:val="16"/>
        <w:szCs w:val="16"/>
      </w:rPr>
    </w:pPr>
    <w:bookmarkStart w:id="3" w:name="OLE_LINK1"/>
    <w:bookmarkStart w:id="4" w:name="OLE_LINK2"/>
    <w:r w:rsidRPr="009B5AD3">
      <w:rPr>
        <w:rFonts w:ascii="Arial" w:hAnsi="Arial" w:cs="Arial"/>
        <w:color w:val="C00000"/>
        <w:sz w:val="16"/>
        <w:szCs w:val="16"/>
      </w:rPr>
      <w:t xml:space="preserve">Original lagras elektroniskt! </w:t>
    </w:r>
    <w:r>
      <w:rPr>
        <w:rFonts w:ascii="Arial" w:hAnsi="Arial" w:cs="Arial"/>
        <w:color w:val="C00000"/>
        <w:sz w:val="16"/>
        <w:szCs w:val="16"/>
      </w:rPr>
      <w:t xml:space="preserve">Användaren ansvarar för att gällande revision används. </w:t>
    </w:r>
    <w:bookmarkEnd w:id="3"/>
    <w:bookmarkEnd w:id="4"/>
  </w:p>
  <w:p w:rsidR="00B83D41" w:rsidRPr="00C80903" w:rsidRDefault="00B83D41" w:rsidP="00C8090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DCE" w:rsidRDefault="003C5DC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6D4" w:rsidRDefault="005B46D4">
      <w:r>
        <w:separator/>
      </w:r>
    </w:p>
  </w:footnote>
  <w:footnote w:type="continuationSeparator" w:id="0">
    <w:p w:rsidR="005B46D4" w:rsidRDefault="005B4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DCE" w:rsidRDefault="003C5DC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889" w:type="dxa"/>
      <w:tblLayout w:type="fixed"/>
      <w:tblLook w:val="04A0" w:firstRow="1" w:lastRow="0" w:firstColumn="1" w:lastColumn="0" w:noHBand="0" w:noVBand="1"/>
    </w:tblPr>
    <w:tblGrid>
      <w:gridCol w:w="3369"/>
      <w:gridCol w:w="543"/>
      <w:gridCol w:w="1865"/>
      <w:gridCol w:w="427"/>
      <w:gridCol w:w="1417"/>
      <w:gridCol w:w="970"/>
      <w:gridCol w:w="1298"/>
    </w:tblGrid>
    <w:tr w:rsidR="00C80903" w:rsidTr="00037AAF">
      <w:tc>
        <w:tcPr>
          <w:tcW w:w="391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C80903" w:rsidRDefault="00C80903" w:rsidP="00037AAF">
          <w:pPr>
            <w:tabs>
              <w:tab w:val="center" w:pos="4536"/>
              <w:tab w:val="right" w:pos="9072"/>
            </w:tabs>
            <w:spacing w:after="60"/>
            <w:rPr>
              <w:rFonts w:ascii="Arial" w:hAnsi="Arial" w:cs="Arial"/>
              <w:color w:val="C00000"/>
              <w:sz w:val="16"/>
              <w:szCs w:val="16"/>
            </w:rPr>
          </w:pPr>
          <w:r>
            <w:rPr>
              <w:rFonts w:ascii="Arial" w:hAnsi="Arial" w:cs="Arial"/>
              <w:b/>
            </w:rPr>
            <w:t>Medicinsk service</w:t>
          </w:r>
        </w:p>
      </w:tc>
      <w:tc>
        <w:tcPr>
          <w:tcW w:w="1865" w:type="dxa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rFonts w:ascii="Arial" w:hAnsi="Arial" w:cs="Arial"/>
              <w:sz w:val="16"/>
              <w:szCs w:val="16"/>
            </w:rPr>
            <w:tag w:val="CF_placement"/>
            <w:id w:val="10001"/>
            <w:lock w:val="contentLocked"/>
            <w:placeholder>
              <w:docPart w:val="610BC5CBBD0640D597AA882100066E08"/>
            </w:placeholder>
            <w:dataBinding w:prefixMappings="xmlns:gbs='http://www.software-innovation.no/growBusinessDocument'" w:xpath="/gbs:GrowBusinessDocument/gbs:CF_placement[@gbs:key='10001']" w:storeItemID="{E03F5186-6D59-45C4-AEA2-EAE6BF61D695}"/>
            <w:text w:multiLine="1"/>
          </w:sdtPr>
          <w:sdtEndPr/>
          <w:sdtContent>
            <w:p w:rsidR="00C80903" w:rsidRPr="00E512C4" w:rsidRDefault="00351C03" w:rsidP="00037AAF">
              <w:pPr>
                <w:tabs>
                  <w:tab w:val="center" w:pos="4536"/>
                  <w:tab w:val="right" w:pos="9072"/>
                </w:tabs>
                <w:spacing w:after="6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br/>
                <w:t xml:space="preserve">  </w:t>
              </w:r>
            </w:p>
          </w:sdtContent>
        </w:sdt>
      </w:tc>
      <w:tc>
        <w:tcPr>
          <w:tcW w:w="427" w:type="dxa"/>
          <w:tcBorders>
            <w:top w:val="nil"/>
            <w:left w:val="nil"/>
            <w:bottom w:val="nil"/>
          </w:tcBorders>
        </w:tcPr>
        <w:p w:rsidR="00C80903" w:rsidRPr="00912C48" w:rsidRDefault="00C80903" w:rsidP="00037AAF">
          <w:pPr>
            <w:pStyle w:val="Ingetavstnd"/>
            <w:rPr>
              <w:rFonts w:ascii="Arial" w:hAnsi="Arial" w:cs="Arial"/>
              <w:sz w:val="18"/>
              <w:lang w:eastAsia="sv-SE"/>
            </w:rPr>
          </w:pPr>
        </w:p>
      </w:tc>
      <w:tc>
        <w:tcPr>
          <w:tcW w:w="1417" w:type="dxa"/>
          <w:tcBorders>
            <w:bottom w:val="nil"/>
            <w:right w:val="nil"/>
          </w:tcBorders>
        </w:tcPr>
        <w:p w:rsidR="00C80903" w:rsidRPr="00912C48" w:rsidRDefault="00C80903" w:rsidP="00037AAF">
          <w:pPr>
            <w:pStyle w:val="Ingetavstnd"/>
            <w:rPr>
              <w:rFonts w:ascii="Arial" w:hAnsi="Arial" w:cs="Arial"/>
              <w:sz w:val="16"/>
              <w:lang w:eastAsia="sv-SE"/>
            </w:rPr>
          </w:pPr>
          <w:r w:rsidRPr="00912C48">
            <w:rPr>
              <w:rFonts w:ascii="Arial" w:hAnsi="Arial" w:cs="Arial"/>
              <w:sz w:val="16"/>
              <w:lang w:eastAsia="sv-SE"/>
            </w:rPr>
            <w:t>Gäller from</w:t>
          </w:r>
        </w:p>
        <w:p w:rsidR="00C80903" w:rsidRPr="00912C48" w:rsidRDefault="00C80903" w:rsidP="00037AAF">
          <w:pPr>
            <w:pStyle w:val="Ingetavstnd"/>
            <w:rPr>
              <w:rFonts w:ascii="Arial" w:hAnsi="Arial" w:cs="Arial"/>
              <w:sz w:val="16"/>
              <w:lang w:eastAsia="sv-SE"/>
            </w:rPr>
          </w:pPr>
          <w:bookmarkStart w:id="0" w:name="p360_giltigfrom"/>
          <w:r>
            <w:t>2017-01-17</w:t>
          </w:r>
          <w:bookmarkEnd w:id="0"/>
        </w:p>
      </w:tc>
      <w:tc>
        <w:tcPr>
          <w:tcW w:w="970" w:type="dxa"/>
          <w:tcBorders>
            <w:left w:val="nil"/>
            <w:bottom w:val="nil"/>
            <w:right w:val="nil"/>
          </w:tcBorders>
        </w:tcPr>
        <w:p w:rsidR="00C80903" w:rsidRPr="00912C48" w:rsidRDefault="00C80903" w:rsidP="00037AAF">
          <w:pPr>
            <w:pStyle w:val="Ingetavstnd"/>
            <w:rPr>
              <w:rFonts w:ascii="Arial" w:hAnsi="Arial" w:cs="Arial"/>
              <w:sz w:val="16"/>
              <w:lang w:eastAsia="sv-SE"/>
            </w:rPr>
          </w:pPr>
          <w:r w:rsidRPr="00912C48">
            <w:rPr>
              <w:rFonts w:ascii="Arial" w:hAnsi="Arial" w:cs="Arial"/>
              <w:sz w:val="16"/>
              <w:lang w:eastAsia="sv-SE"/>
            </w:rPr>
            <w:t>Revision</w:t>
          </w:r>
        </w:p>
        <w:sdt>
          <w:sdtPr>
            <w:rPr>
              <w:rFonts w:ascii="Arial" w:hAnsi="Arial" w:cs="Arial"/>
              <w:sz w:val="16"/>
              <w:lang w:eastAsia="sv-SE"/>
            </w:rPr>
            <w:tag w:val="CF_workingrevision"/>
            <w:id w:val="10000"/>
            <w:lock w:val="contentLocked"/>
            <w:placeholder>
              <w:docPart w:val="6D178E8A7F69426581661540510BA638"/>
            </w:placeholder>
            <w:dataBinding w:prefixMappings="xmlns:gbs='http://www.software-innovation.no/growBusinessDocument'" w:xpath="/gbs:GrowBusinessDocument/gbs:CF_workingrevision[@gbs:key='10000']" w:storeItemID="{E03F5186-6D59-45C4-AEA2-EAE6BF61D695}"/>
            <w:text/>
          </w:sdtPr>
          <w:sdtEndPr/>
          <w:sdtContent>
            <w:p w:rsidR="00C80903" w:rsidRPr="00912C48" w:rsidRDefault="00E44F76" w:rsidP="00037AAF">
              <w:pPr>
                <w:pStyle w:val="Ingetavstnd"/>
                <w:rPr>
                  <w:rFonts w:ascii="Arial" w:hAnsi="Arial" w:cs="Arial"/>
                  <w:sz w:val="16"/>
                  <w:lang w:eastAsia="sv-SE"/>
                </w:rPr>
              </w:pPr>
              <w:r>
                <w:rPr>
                  <w:rFonts w:ascii="Arial" w:hAnsi="Arial" w:cs="Arial"/>
                  <w:sz w:val="16"/>
                  <w:lang w:eastAsia="sv-SE"/>
                </w:rPr>
                <w:t>08</w:t>
              </w:r>
            </w:p>
          </w:sdtContent>
        </w:sdt>
      </w:tc>
      <w:tc>
        <w:tcPr>
          <w:tcW w:w="1298" w:type="dxa"/>
          <w:tcBorders>
            <w:left w:val="nil"/>
            <w:bottom w:val="nil"/>
          </w:tcBorders>
        </w:tcPr>
        <w:p w:rsidR="00C80903" w:rsidRPr="00912C48" w:rsidRDefault="00C80903" w:rsidP="00037AAF">
          <w:pPr>
            <w:pStyle w:val="Ingetavstnd"/>
            <w:rPr>
              <w:rFonts w:ascii="Arial" w:hAnsi="Arial" w:cs="Arial"/>
              <w:sz w:val="16"/>
              <w:lang w:eastAsia="sv-SE"/>
            </w:rPr>
          </w:pPr>
          <w:r w:rsidRPr="00912C48">
            <w:rPr>
              <w:rFonts w:ascii="Arial" w:hAnsi="Arial" w:cs="Arial"/>
              <w:sz w:val="16"/>
              <w:lang w:eastAsia="sv-SE"/>
            </w:rPr>
            <w:t>Sida</w:t>
          </w:r>
        </w:p>
        <w:p w:rsidR="00C80903" w:rsidRPr="00912C48" w:rsidRDefault="00C80903" w:rsidP="00037AAF">
          <w:pPr>
            <w:pStyle w:val="Ingetavstnd"/>
            <w:rPr>
              <w:rFonts w:ascii="Arial" w:hAnsi="Arial" w:cs="Arial"/>
              <w:sz w:val="16"/>
              <w:lang w:eastAsia="sv-SE"/>
            </w:rPr>
          </w:pPr>
          <w:r w:rsidRPr="001A2F11">
            <w:rPr>
              <w:rFonts w:ascii="Arial" w:hAnsi="Arial" w:cs="Arial"/>
              <w:sz w:val="16"/>
              <w:szCs w:val="16"/>
              <w:lang w:eastAsia="sv-SE"/>
            </w:rPr>
            <w:fldChar w:fldCharType="begin"/>
          </w:r>
          <w:r w:rsidRPr="001A2F11">
            <w:rPr>
              <w:rFonts w:ascii="Arial" w:hAnsi="Arial" w:cs="Arial"/>
              <w:sz w:val="16"/>
              <w:szCs w:val="16"/>
              <w:lang w:eastAsia="sv-SE"/>
            </w:rPr>
            <w:instrText xml:space="preserve"> PAGE </w:instrText>
          </w:r>
          <w:r w:rsidRPr="001A2F11">
            <w:rPr>
              <w:rFonts w:ascii="Arial" w:hAnsi="Arial" w:cs="Arial"/>
              <w:sz w:val="16"/>
              <w:szCs w:val="16"/>
              <w:lang w:eastAsia="sv-SE"/>
            </w:rPr>
            <w:fldChar w:fldCharType="separate"/>
          </w:r>
          <w:r w:rsidR="006C0AB3">
            <w:rPr>
              <w:rFonts w:ascii="Arial" w:hAnsi="Arial" w:cs="Arial"/>
              <w:noProof/>
              <w:sz w:val="16"/>
              <w:szCs w:val="16"/>
              <w:lang w:eastAsia="sv-SE"/>
            </w:rPr>
            <w:t>3</w:t>
          </w:r>
          <w:r w:rsidRPr="001A2F11">
            <w:rPr>
              <w:rFonts w:ascii="Arial" w:hAnsi="Arial" w:cs="Arial"/>
              <w:sz w:val="16"/>
              <w:szCs w:val="16"/>
              <w:lang w:eastAsia="sv-SE"/>
            </w:rPr>
            <w:fldChar w:fldCharType="end"/>
          </w:r>
          <w:r w:rsidRPr="001A2F11">
            <w:rPr>
              <w:rFonts w:ascii="Arial" w:hAnsi="Arial" w:cs="Arial"/>
              <w:sz w:val="16"/>
              <w:szCs w:val="16"/>
              <w:lang w:eastAsia="sv-SE"/>
            </w:rPr>
            <w:t>(</w:t>
          </w:r>
          <w:r w:rsidRPr="001A2F11">
            <w:rPr>
              <w:rFonts w:ascii="Arial" w:hAnsi="Arial" w:cs="Arial"/>
              <w:sz w:val="16"/>
              <w:szCs w:val="16"/>
              <w:lang w:eastAsia="sv-SE"/>
            </w:rPr>
            <w:fldChar w:fldCharType="begin"/>
          </w:r>
          <w:r w:rsidRPr="001A2F11">
            <w:rPr>
              <w:rFonts w:ascii="Arial" w:hAnsi="Arial" w:cs="Arial"/>
              <w:sz w:val="16"/>
              <w:szCs w:val="16"/>
              <w:lang w:eastAsia="sv-SE"/>
            </w:rPr>
            <w:instrText xml:space="preserve"> NUMPAGES </w:instrText>
          </w:r>
          <w:r w:rsidRPr="001A2F11">
            <w:rPr>
              <w:rFonts w:ascii="Arial" w:hAnsi="Arial" w:cs="Arial"/>
              <w:sz w:val="16"/>
              <w:szCs w:val="16"/>
              <w:lang w:eastAsia="sv-SE"/>
            </w:rPr>
            <w:fldChar w:fldCharType="separate"/>
          </w:r>
          <w:r w:rsidR="006C0AB3">
            <w:rPr>
              <w:rFonts w:ascii="Arial" w:hAnsi="Arial" w:cs="Arial"/>
              <w:noProof/>
              <w:sz w:val="16"/>
              <w:szCs w:val="16"/>
              <w:lang w:eastAsia="sv-SE"/>
            </w:rPr>
            <w:t>6</w:t>
          </w:r>
          <w:r w:rsidRPr="001A2F11">
            <w:rPr>
              <w:rFonts w:ascii="Arial" w:hAnsi="Arial" w:cs="Arial"/>
              <w:sz w:val="16"/>
              <w:szCs w:val="16"/>
              <w:lang w:eastAsia="sv-SE"/>
            </w:rPr>
            <w:fldChar w:fldCharType="end"/>
          </w:r>
          <w:r w:rsidRPr="001A2F11">
            <w:rPr>
              <w:rFonts w:ascii="Arial" w:hAnsi="Arial" w:cs="Arial"/>
              <w:sz w:val="16"/>
              <w:szCs w:val="16"/>
              <w:lang w:eastAsia="sv-SE"/>
            </w:rPr>
            <w:t>)</w:t>
          </w:r>
        </w:p>
      </w:tc>
    </w:tr>
    <w:tr w:rsidR="00C80903" w:rsidTr="00037AAF">
      <w:trPr>
        <w:trHeight w:val="232"/>
      </w:trPr>
      <w:tc>
        <w:tcPr>
          <w:tcW w:w="6204" w:type="dxa"/>
          <w:gridSpan w:val="4"/>
          <w:tcBorders>
            <w:top w:val="nil"/>
            <w:left w:val="nil"/>
            <w:bottom w:val="nil"/>
          </w:tcBorders>
        </w:tcPr>
        <w:sdt>
          <w:sdtPr>
            <w:rPr>
              <w:rFonts w:ascii="Arial" w:hAnsi="Arial" w:cs="Arial"/>
              <w:sz w:val="20"/>
              <w:szCs w:val="20"/>
              <w:lang w:eastAsia="sv-SE"/>
            </w:rPr>
            <w:tag w:val="ToDocumentCategory.Description"/>
            <w:id w:val="10010"/>
            <w:lock w:val="contentLocked"/>
            <w:placeholder>
              <w:docPart w:val="15EE116783554AF69EB1EFD793290335"/>
            </w:placeholder>
            <w:dataBinding w:prefixMappings="xmlns:gbs='http://www.software-innovation.no/growBusinessDocument'" w:xpath="/gbs:GrowBusinessDocument/gbs:ToDocumentCategory.Description[@gbs:key='10010']" w:storeItemID="{E03F5186-6D59-45C4-AEA2-EAE6BF61D695}"/>
            <w:text/>
          </w:sdtPr>
          <w:sdtEndPr/>
          <w:sdtContent>
            <w:p w:rsidR="00C80903" w:rsidRPr="00912C48" w:rsidRDefault="00C80903" w:rsidP="00037AAF">
              <w:pPr>
                <w:pStyle w:val="Ingetavstnd"/>
                <w:rPr>
                  <w:rFonts w:ascii="Arial" w:hAnsi="Arial" w:cs="Arial"/>
                  <w:color w:val="C00000"/>
                  <w:sz w:val="20"/>
                  <w:szCs w:val="20"/>
                  <w:lang w:eastAsia="sv-SE"/>
                </w:rPr>
              </w:pPr>
              <w:r>
                <w:rPr>
                  <w:rFonts w:ascii="Arial" w:hAnsi="Arial" w:cs="Arial"/>
                  <w:sz w:val="20"/>
                  <w:szCs w:val="20"/>
                  <w:lang w:eastAsia="sv-SE"/>
                </w:rPr>
                <w:t>Metodbeskrivning</w:t>
              </w:r>
            </w:p>
          </w:sdtContent>
        </w:sdt>
      </w:tc>
      <w:tc>
        <w:tcPr>
          <w:tcW w:w="3685" w:type="dxa"/>
          <w:gridSpan w:val="3"/>
          <w:tcBorders>
            <w:top w:val="nil"/>
          </w:tcBorders>
        </w:tcPr>
        <w:p w:rsidR="00C80903" w:rsidRPr="00912C48" w:rsidRDefault="00C80903" w:rsidP="00037AAF">
          <w:pPr>
            <w:pStyle w:val="Ingetavstnd"/>
            <w:rPr>
              <w:rFonts w:ascii="Arial" w:hAnsi="Arial" w:cs="Arial"/>
              <w:color w:val="C00000"/>
              <w:sz w:val="16"/>
              <w:lang w:eastAsia="sv-SE"/>
            </w:rPr>
          </w:pPr>
          <w:r w:rsidRPr="00912C48">
            <w:rPr>
              <w:rFonts w:ascii="Arial" w:hAnsi="Arial" w:cs="Arial"/>
              <w:sz w:val="16"/>
              <w:lang w:eastAsia="sv-SE"/>
            </w:rPr>
            <w:t xml:space="preserve">Godkänd av: </w:t>
          </w:r>
          <w:bookmarkStart w:id="1" w:name="p360_beslutatav"/>
          <w:r>
            <w:t>Sten-Erik Bäck</w:t>
          </w:r>
          <w:bookmarkEnd w:id="1"/>
          <w:r>
            <w:rPr>
              <w:rFonts w:ascii="Arial" w:hAnsi="Arial" w:cs="Arial"/>
              <w:sz w:val="16"/>
              <w:lang w:eastAsia="sv-SE"/>
            </w:rPr>
            <w:t xml:space="preserve"> </w:t>
          </w:r>
          <w:bookmarkStart w:id="2" w:name="p360_rsid"/>
          <w:r>
            <w:t>102513</w:t>
          </w:r>
          <w:bookmarkEnd w:id="2"/>
        </w:p>
      </w:tc>
    </w:tr>
    <w:tr w:rsidR="00C80903" w:rsidTr="00037AA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31"/>
      </w:trPr>
      <w:tc>
        <w:tcPr>
          <w:tcW w:w="9889" w:type="dxa"/>
          <w:gridSpan w:val="7"/>
          <w:vAlign w:val="center"/>
        </w:tcPr>
        <w:sdt>
          <w:sdtPr>
            <w:rPr>
              <w:rFonts w:ascii="Arial" w:hAnsi="Arial" w:cs="Arial"/>
              <w:b/>
              <w:sz w:val="20"/>
              <w:szCs w:val="16"/>
            </w:rPr>
            <w:tag w:val="Title"/>
            <w:id w:val="10002"/>
            <w:lock w:val="contentLocked"/>
            <w:placeholder>
              <w:docPart w:val="FC46CA1FF8A449F5A8CBB555D701D658"/>
            </w:placeholder>
            <w:dataBinding w:prefixMappings="xmlns:gbs='http://www.software-innovation.no/growBusinessDocument'" w:xpath="/gbs:GrowBusinessDocument/gbs:Title[@gbs:key='10002']" w:storeItemID="{E03F5186-6D59-45C4-AEA2-EAE6BF61D695}"/>
            <w:text/>
          </w:sdtPr>
          <w:sdtEndPr/>
          <w:sdtContent>
            <w:p w:rsidR="00C80903" w:rsidRPr="00E512C4" w:rsidRDefault="00C80903" w:rsidP="00037AAF">
              <w:pPr>
                <w:tabs>
                  <w:tab w:val="center" w:pos="4536"/>
                  <w:tab w:val="right" w:pos="9072"/>
                </w:tabs>
                <w:rPr>
                  <w:rFonts w:ascii="Arial" w:hAnsi="Arial" w:cs="Arial"/>
                  <w:b/>
                  <w:color w:val="C00000"/>
                  <w:sz w:val="16"/>
                  <w:szCs w:val="16"/>
                </w:rPr>
              </w:pPr>
              <w:r>
                <w:rPr>
                  <w:rFonts w:ascii="Arial" w:hAnsi="Arial" w:cs="Arial"/>
                  <w:b/>
                  <w:sz w:val="20"/>
                  <w:szCs w:val="16"/>
                </w:rPr>
                <w:t>P-Kolesterol på Cobas (NPU01566)</w:t>
              </w:r>
            </w:p>
          </w:sdtContent>
        </w:sdt>
      </w:tc>
    </w:tr>
    <w:tr w:rsidR="00C80903" w:rsidTr="00037AA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80"/>
      </w:trPr>
      <w:tc>
        <w:tcPr>
          <w:tcW w:w="3369" w:type="dxa"/>
        </w:tcPr>
        <w:p w:rsidR="00C80903" w:rsidRPr="00E512C4" w:rsidRDefault="00C80903" w:rsidP="00037AAF">
          <w:pPr>
            <w:tabs>
              <w:tab w:val="center" w:pos="4536"/>
              <w:tab w:val="right" w:pos="9072"/>
            </w:tabs>
            <w:spacing w:after="60"/>
            <w:rPr>
              <w:rFonts w:ascii="Arial" w:hAnsi="Arial" w:cs="Arial"/>
              <w:sz w:val="16"/>
              <w:szCs w:val="16"/>
            </w:rPr>
          </w:pPr>
          <w:r w:rsidRPr="00C4759F">
            <w:rPr>
              <w:rFonts w:ascii="Arial" w:hAnsi="Arial" w:cs="Arial"/>
              <w:sz w:val="12"/>
              <w:szCs w:val="12"/>
            </w:rPr>
            <w:t>Gäller för</w:t>
          </w:r>
          <w:r>
            <w:rPr>
              <w:rFonts w:ascii="Arial" w:hAnsi="Arial" w:cs="Arial"/>
              <w:sz w:val="16"/>
              <w:szCs w:val="16"/>
            </w:rPr>
            <w:br/>
          </w:r>
          <w:sdt>
            <w:sdtPr>
              <w:rPr>
                <w:rFonts w:ascii="Arial" w:hAnsi="Arial" w:cs="Arial"/>
                <w:sz w:val="16"/>
                <w:szCs w:val="16"/>
              </w:rPr>
              <w:tag w:val="CF_operations"/>
              <w:id w:val="10007"/>
              <w:lock w:val="contentLocked"/>
              <w:placeholder>
                <w:docPart w:val="1DE6D612267143AA90947F629AA36C80"/>
              </w:placeholder>
              <w:dataBinding w:prefixMappings="xmlns:gbs='http://www.software-innovation.no/growBusinessDocument'" w:xpath="/gbs:GrowBusinessDocument/gbs:Lists/gbs:SingleLines/gbs:CF_operations/gbs:DisplayField[@gbs:key='10007']" w:storeItemID="{E03F5186-6D59-45C4-AEA2-EAE6BF61D695}"/>
              <w:text/>
            </w:sdtPr>
            <w:sdtEndPr/>
            <w:sdtContent>
              <w:r w:rsidR="00351C03">
                <w:rPr>
                  <w:rFonts w:ascii="Arial" w:hAnsi="Arial" w:cs="Arial"/>
                  <w:sz w:val="16"/>
                  <w:szCs w:val="16"/>
                </w:rPr>
                <w:t>Klinisk kemi</w:t>
              </w:r>
            </w:sdtContent>
          </w:sdt>
        </w:p>
      </w:tc>
      <w:tc>
        <w:tcPr>
          <w:tcW w:w="2835" w:type="dxa"/>
          <w:gridSpan w:val="3"/>
        </w:tcPr>
        <w:sdt>
          <w:sdtPr>
            <w:rPr>
              <w:rFonts w:ascii="Arial" w:hAnsi="Arial" w:cs="Arial"/>
              <w:sz w:val="16"/>
              <w:szCs w:val="16"/>
            </w:rPr>
            <w:tag w:val="CF_where"/>
            <w:id w:val="10008"/>
            <w:lock w:val="contentLocked"/>
            <w:placeholder>
              <w:docPart w:val="2E6C8FD78B8A4EAE98153922BDC0FE8D"/>
            </w:placeholder>
            <w:dataBinding w:prefixMappings="xmlns:gbs='http://www.software-innovation.no/growBusinessDocument'" w:xpath="/gbs:GrowBusinessDocument/gbs:Lists/gbs:SingleLines/gbs:CF_where/gbs:DisplayField[@gbs:key='10008']" w:storeItemID="{E03F5186-6D59-45C4-AEA2-EAE6BF61D695}"/>
            <w:text/>
          </w:sdtPr>
          <w:sdtEndPr/>
          <w:sdtContent>
            <w:p w:rsidR="00C80903" w:rsidRPr="00E512C4" w:rsidRDefault="00351C03" w:rsidP="00037AAF">
              <w:pPr>
                <w:tabs>
                  <w:tab w:val="center" w:pos="4536"/>
                  <w:tab w:val="right" w:pos="9072"/>
                </w:tabs>
                <w:spacing w:after="6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SKÅNE</w:t>
              </w:r>
            </w:p>
          </w:sdtContent>
        </w:sdt>
      </w:tc>
      <w:tc>
        <w:tcPr>
          <w:tcW w:w="3685" w:type="dxa"/>
          <w:gridSpan w:val="3"/>
        </w:tcPr>
        <w:p w:rsidR="00C80903" w:rsidRPr="00E512C4" w:rsidRDefault="00C80903" w:rsidP="00037AAF">
          <w:pPr>
            <w:tabs>
              <w:tab w:val="center" w:pos="4536"/>
              <w:tab w:val="right" w:pos="9072"/>
            </w:tabs>
            <w:spacing w:after="60"/>
            <w:ind w:left="-187" w:firstLine="187"/>
            <w:rPr>
              <w:rFonts w:ascii="Arial" w:hAnsi="Arial" w:cs="Arial"/>
              <w:sz w:val="16"/>
              <w:szCs w:val="16"/>
            </w:rPr>
          </w:pPr>
        </w:p>
      </w:tc>
    </w:tr>
  </w:tbl>
  <w:p w:rsidR="00C80903" w:rsidRPr="007B195F" w:rsidRDefault="00C80903" w:rsidP="00C80903">
    <w:pPr>
      <w:pBdr>
        <w:bottom w:val="single" w:sz="4" w:space="1" w:color="auto"/>
      </w:pBdr>
      <w:tabs>
        <w:tab w:val="center" w:pos="4536"/>
        <w:tab w:val="right" w:pos="9072"/>
      </w:tabs>
      <w:spacing w:after="0"/>
      <w:ind w:right="-709"/>
      <w:contextualSpacing/>
      <w:rPr>
        <w:rFonts w:ascii="Arial" w:hAnsi="Arial" w:cs="Arial"/>
        <w:color w:val="C00000"/>
        <w:sz w:val="2"/>
        <w:szCs w:val="16"/>
      </w:rPr>
    </w:pPr>
    <w:r>
      <w:rPr>
        <w:rFonts w:ascii="Arial" w:hAnsi="Arial" w:cs="Arial"/>
        <w:color w:val="C00000"/>
        <w:sz w:val="2"/>
        <w:szCs w:val="16"/>
      </w:rPr>
      <w:t> </w:t>
    </w:r>
  </w:p>
  <w:p w:rsidR="00B83D41" w:rsidRPr="00C80903" w:rsidRDefault="00B83D41" w:rsidP="00C80903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DCE" w:rsidRDefault="003C5DC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CE65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F08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8210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E2D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A04D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70CF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E69C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9631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909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AC2C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33AD2"/>
    <w:multiLevelType w:val="hybridMultilevel"/>
    <w:tmpl w:val="A9E4289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5BD4AE2"/>
    <w:multiLevelType w:val="hybridMultilevel"/>
    <w:tmpl w:val="0B8C55D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CB395F"/>
    <w:multiLevelType w:val="hybridMultilevel"/>
    <w:tmpl w:val="65606D9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0B651C"/>
    <w:multiLevelType w:val="hybridMultilevel"/>
    <w:tmpl w:val="709E01B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C490DE5"/>
    <w:multiLevelType w:val="hybridMultilevel"/>
    <w:tmpl w:val="6DAE3ED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CE78A6"/>
    <w:multiLevelType w:val="hybridMultilevel"/>
    <w:tmpl w:val="9BCC47B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7350EA"/>
    <w:multiLevelType w:val="hybridMultilevel"/>
    <w:tmpl w:val="DC0070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21B17"/>
    <w:multiLevelType w:val="hybridMultilevel"/>
    <w:tmpl w:val="CA6662D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CF4065"/>
    <w:multiLevelType w:val="hybridMultilevel"/>
    <w:tmpl w:val="258275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E5A9F"/>
    <w:multiLevelType w:val="hybridMultilevel"/>
    <w:tmpl w:val="BA40C16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920647"/>
    <w:multiLevelType w:val="hybridMultilevel"/>
    <w:tmpl w:val="EF80986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F44447"/>
    <w:multiLevelType w:val="hybridMultilevel"/>
    <w:tmpl w:val="547C908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160C02"/>
    <w:multiLevelType w:val="hybridMultilevel"/>
    <w:tmpl w:val="C6EE13A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FE229A"/>
    <w:multiLevelType w:val="hybridMultilevel"/>
    <w:tmpl w:val="71B6DC16"/>
    <w:lvl w:ilvl="0" w:tplc="E4B82AC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DC7C2A"/>
    <w:multiLevelType w:val="hybridMultilevel"/>
    <w:tmpl w:val="5CBE5E4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274503"/>
    <w:multiLevelType w:val="hybridMultilevel"/>
    <w:tmpl w:val="AC0A9C6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303A1"/>
    <w:multiLevelType w:val="hybridMultilevel"/>
    <w:tmpl w:val="F3E4004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19"/>
  </w:num>
  <w:num w:numId="5">
    <w:abstractNumId w:val="25"/>
  </w:num>
  <w:num w:numId="6">
    <w:abstractNumId w:val="20"/>
  </w:num>
  <w:num w:numId="7">
    <w:abstractNumId w:val="15"/>
  </w:num>
  <w:num w:numId="8">
    <w:abstractNumId w:val="26"/>
  </w:num>
  <w:num w:numId="9">
    <w:abstractNumId w:val="13"/>
  </w:num>
  <w:num w:numId="10">
    <w:abstractNumId w:val="17"/>
  </w:num>
  <w:num w:numId="11">
    <w:abstractNumId w:val="11"/>
  </w:num>
  <w:num w:numId="12">
    <w:abstractNumId w:val="22"/>
  </w:num>
  <w:num w:numId="13">
    <w:abstractNumId w:val="21"/>
  </w:num>
  <w:num w:numId="14">
    <w:abstractNumId w:val="1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23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qXQC982Yp9SEy4p4mOp34zaGEo=" w:salt="8ljsiHWxfuS1bmJ7nWfnBQ=="/>
  <w:defaultTabStop w:val="1304"/>
  <w:autoHyphenation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03"/>
    <w:rsid w:val="0001344C"/>
    <w:rsid w:val="00033919"/>
    <w:rsid w:val="00064409"/>
    <w:rsid w:val="00067007"/>
    <w:rsid w:val="00073302"/>
    <w:rsid w:val="000737F7"/>
    <w:rsid w:val="000A77B2"/>
    <w:rsid w:val="000B0102"/>
    <w:rsid w:val="000C7184"/>
    <w:rsid w:val="000D0B2E"/>
    <w:rsid w:val="000E1283"/>
    <w:rsid w:val="000E4BE3"/>
    <w:rsid w:val="000F7AA0"/>
    <w:rsid w:val="00103B9F"/>
    <w:rsid w:val="00143E20"/>
    <w:rsid w:val="00143F65"/>
    <w:rsid w:val="001775C3"/>
    <w:rsid w:val="00182A4F"/>
    <w:rsid w:val="00190BBC"/>
    <w:rsid w:val="001B18A4"/>
    <w:rsid w:val="001B6394"/>
    <w:rsid w:val="001B6C30"/>
    <w:rsid w:val="001C046E"/>
    <w:rsid w:val="001E3BE0"/>
    <w:rsid w:val="001E3CCB"/>
    <w:rsid w:val="001F4118"/>
    <w:rsid w:val="001F4E7A"/>
    <w:rsid w:val="00212C40"/>
    <w:rsid w:val="00215241"/>
    <w:rsid w:val="00215415"/>
    <w:rsid w:val="002155FC"/>
    <w:rsid w:val="0023299A"/>
    <w:rsid w:val="0024217C"/>
    <w:rsid w:val="00243D35"/>
    <w:rsid w:val="00274109"/>
    <w:rsid w:val="00274A3A"/>
    <w:rsid w:val="002800CF"/>
    <w:rsid w:val="002869D4"/>
    <w:rsid w:val="0028721E"/>
    <w:rsid w:val="002B3085"/>
    <w:rsid w:val="002C034A"/>
    <w:rsid w:val="002D2512"/>
    <w:rsid w:val="002E49CF"/>
    <w:rsid w:val="002E75F8"/>
    <w:rsid w:val="002E7F0C"/>
    <w:rsid w:val="002F7192"/>
    <w:rsid w:val="003063C4"/>
    <w:rsid w:val="0033471E"/>
    <w:rsid w:val="00351C03"/>
    <w:rsid w:val="00361035"/>
    <w:rsid w:val="00391358"/>
    <w:rsid w:val="00395D2D"/>
    <w:rsid w:val="003C5DCE"/>
    <w:rsid w:val="003D067D"/>
    <w:rsid w:val="003D1E48"/>
    <w:rsid w:val="003E0203"/>
    <w:rsid w:val="003F4B99"/>
    <w:rsid w:val="00405933"/>
    <w:rsid w:val="00410DF3"/>
    <w:rsid w:val="00410F82"/>
    <w:rsid w:val="0041373D"/>
    <w:rsid w:val="0044350E"/>
    <w:rsid w:val="00451C39"/>
    <w:rsid w:val="004558C8"/>
    <w:rsid w:val="00463E61"/>
    <w:rsid w:val="004664E7"/>
    <w:rsid w:val="00466B07"/>
    <w:rsid w:val="00466F43"/>
    <w:rsid w:val="00472DE0"/>
    <w:rsid w:val="00477BD2"/>
    <w:rsid w:val="00482E55"/>
    <w:rsid w:val="004834C7"/>
    <w:rsid w:val="00495991"/>
    <w:rsid w:val="004A1938"/>
    <w:rsid w:val="004E1F9A"/>
    <w:rsid w:val="0051554B"/>
    <w:rsid w:val="00517833"/>
    <w:rsid w:val="00517BBA"/>
    <w:rsid w:val="00543729"/>
    <w:rsid w:val="00545D65"/>
    <w:rsid w:val="00547C36"/>
    <w:rsid w:val="005524AE"/>
    <w:rsid w:val="0056083F"/>
    <w:rsid w:val="00566CB1"/>
    <w:rsid w:val="00576955"/>
    <w:rsid w:val="0059018A"/>
    <w:rsid w:val="0059368E"/>
    <w:rsid w:val="00594761"/>
    <w:rsid w:val="005A5993"/>
    <w:rsid w:val="005B0060"/>
    <w:rsid w:val="005B2C61"/>
    <w:rsid w:val="005B340D"/>
    <w:rsid w:val="005B46D4"/>
    <w:rsid w:val="005D15CC"/>
    <w:rsid w:val="005D309F"/>
    <w:rsid w:val="005D34B4"/>
    <w:rsid w:val="005D5340"/>
    <w:rsid w:val="005E2DD3"/>
    <w:rsid w:val="005F0EBF"/>
    <w:rsid w:val="00614077"/>
    <w:rsid w:val="0062631B"/>
    <w:rsid w:val="00663AE9"/>
    <w:rsid w:val="006766B0"/>
    <w:rsid w:val="0068204A"/>
    <w:rsid w:val="00683502"/>
    <w:rsid w:val="006930CA"/>
    <w:rsid w:val="006B279D"/>
    <w:rsid w:val="006B5E2D"/>
    <w:rsid w:val="006B7929"/>
    <w:rsid w:val="006C0AB3"/>
    <w:rsid w:val="00716A2A"/>
    <w:rsid w:val="0072066F"/>
    <w:rsid w:val="007415A8"/>
    <w:rsid w:val="00743B48"/>
    <w:rsid w:val="00764551"/>
    <w:rsid w:val="007658BE"/>
    <w:rsid w:val="00765FB2"/>
    <w:rsid w:val="007803B1"/>
    <w:rsid w:val="00791FF5"/>
    <w:rsid w:val="007B01F3"/>
    <w:rsid w:val="007C41B8"/>
    <w:rsid w:val="007C4321"/>
    <w:rsid w:val="007C4CA7"/>
    <w:rsid w:val="007D47C5"/>
    <w:rsid w:val="007F0685"/>
    <w:rsid w:val="007F2299"/>
    <w:rsid w:val="008452D4"/>
    <w:rsid w:val="00851BBC"/>
    <w:rsid w:val="00870623"/>
    <w:rsid w:val="00872FDB"/>
    <w:rsid w:val="00880D70"/>
    <w:rsid w:val="0088169F"/>
    <w:rsid w:val="00893DE0"/>
    <w:rsid w:val="00894FF3"/>
    <w:rsid w:val="00896BCD"/>
    <w:rsid w:val="008A23C5"/>
    <w:rsid w:val="008D47F1"/>
    <w:rsid w:val="008E32B5"/>
    <w:rsid w:val="008E38C5"/>
    <w:rsid w:val="008F36AE"/>
    <w:rsid w:val="008F4107"/>
    <w:rsid w:val="009076B3"/>
    <w:rsid w:val="009158A0"/>
    <w:rsid w:val="00933286"/>
    <w:rsid w:val="00937914"/>
    <w:rsid w:val="00946136"/>
    <w:rsid w:val="009515BB"/>
    <w:rsid w:val="009935F8"/>
    <w:rsid w:val="009A6D89"/>
    <w:rsid w:val="009C396D"/>
    <w:rsid w:val="009C3E4A"/>
    <w:rsid w:val="009E561F"/>
    <w:rsid w:val="009F3CBA"/>
    <w:rsid w:val="009F753E"/>
    <w:rsid w:val="00A00BFD"/>
    <w:rsid w:val="00A019EF"/>
    <w:rsid w:val="00A06606"/>
    <w:rsid w:val="00A3712C"/>
    <w:rsid w:val="00A41B22"/>
    <w:rsid w:val="00A468B2"/>
    <w:rsid w:val="00A564B4"/>
    <w:rsid w:val="00A57327"/>
    <w:rsid w:val="00A82939"/>
    <w:rsid w:val="00AA1D1F"/>
    <w:rsid w:val="00AA2FC4"/>
    <w:rsid w:val="00AB0920"/>
    <w:rsid w:val="00AB27E9"/>
    <w:rsid w:val="00AE78C7"/>
    <w:rsid w:val="00AF073F"/>
    <w:rsid w:val="00B02ABA"/>
    <w:rsid w:val="00B150DB"/>
    <w:rsid w:val="00B354A3"/>
    <w:rsid w:val="00B50BBC"/>
    <w:rsid w:val="00B829F4"/>
    <w:rsid w:val="00B83D41"/>
    <w:rsid w:val="00B90D81"/>
    <w:rsid w:val="00B91F44"/>
    <w:rsid w:val="00B96D62"/>
    <w:rsid w:val="00BC08CB"/>
    <w:rsid w:val="00BC58C0"/>
    <w:rsid w:val="00BC5A54"/>
    <w:rsid w:val="00BC5D7B"/>
    <w:rsid w:val="00BD7131"/>
    <w:rsid w:val="00C0273E"/>
    <w:rsid w:val="00C0488A"/>
    <w:rsid w:val="00C20EE2"/>
    <w:rsid w:val="00C32FC5"/>
    <w:rsid w:val="00C443CB"/>
    <w:rsid w:val="00C52DCE"/>
    <w:rsid w:val="00C72C5F"/>
    <w:rsid w:val="00C77D99"/>
    <w:rsid w:val="00C80903"/>
    <w:rsid w:val="00C96682"/>
    <w:rsid w:val="00CB4811"/>
    <w:rsid w:val="00CC08A2"/>
    <w:rsid w:val="00CC0B48"/>
    <w:rsid w:val="00CE7DA0"/>
    <w:rsid w:val="00CF02BC"/>
    <w:rsid w:val="00D0757C"/>
    <w:rsid w:val="00D41251"/>
    <w:rsid w:val="00D42168"/>
    <w:rsid w:val="00D46423"/>
    <w:rsid w:val="00D51CFD"/>
    <w:rsid w:val="00D74347"/>
    <w:rsid w:val="00D81715"/>
    <w:rsid w:val="00DB20FE"/>
    <w:rsid w:val="00DB3109"/>
    <w:rsid w:val="00DC0F8B"/>
    <w:rsid w:val="00DC215E"/>
    <w:rsid w:val="00DC4EA2"/>
    <w:rsid w:val="00DC6D6D"/>
    <w:rsid w:val="00DD0C15"/>
    <w:rsid w:val="00DE1503"/>
    <w:rsid w:val="00DE366A"/>
    <w:rsid w:val="00DF5DD2"/>
    <w:rsid w:val="00E03B30"/>
    <w:rsid w:val="00E141CB"/>
    <w:rsid w:val="00E21F84"/>
    <w:rsid w:val="00E31B32"/>
    <w:rsid w:val="00E35373"/>
    <w:rsid w:val="00E41309"/>
    <w:rsid w:val="00E44F76"/>
    <w:rsid w:val="00E47504"/>
    <w:rsid w:val="00E57C7E"/>
    <w:rsid w:val="00E723C3"/>
    <w:rsid w:val="00E87A3B"/>
    <w:rsid w:val="00E90225"/>
    <w:rsid w:val="00E93FFA"/>
    <w:rsid w:val="00E973F2"/>
    <w:rsid w:val="00EB44F7"/>
    <w:rsid w:val="00EC2AC5"/>
    <w:rsid w:val="00EC40C4"/>
    <w:rsid w:val="00ED0BA5"/>
    <w:rsid w:val="00ED3E91"/>
    <w:rsid w:val="00ED62F4"/>
    <w:rsid w:val="00ED7226"/>
    <w:rsid w:val="00F00056"/>
    <w:rsid w:val="00F012B9"/>
    <w:rsid w:val="00F13F05"/>
    <w:rsid w:val="00F23A4C"/>
    <w:rsid w:val="00F338F6"/>
    <w:rsid w:val="00F44082"/>
    <w:rsid w:val="00F5793B"/>
    <w:rsid w:val="00F741E7"/>
    <w:rsid w:val="00F77099"/>
    <w:rsid w:val="00F77C1E"/>
    <w:rsid w:val="00F80239"/>
    <w:rsid w:val="00F87475"/>
    <w:rsid w:val="00F92196"/>
    <w:rsid w:val="00F9271D"/>
    <w:rsid w:val="00FA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;"/>
  <w15:docId w15:val="{F73B993F-2525-44DE-8506-BB581F1A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C3"/>
    <w:pPr>
      <w:spacing w:after="120"/>
    </w:pPr>
    <w:rPr>
      <w:sz w:val="24"/>
      <w:szCs w:val="24"/>
    </w:rPr>
  </w:style>
  <w:style w:type="paragraph" w:styleId="Rubrik1">
    <w:name w:val="heading 1"/>
    <w:basedOn w:val="Normaltext"/>
    <w:next w:val="Normaltext"/>
    <w:link w:val="Rubrik1Char"/>
    <w:qFormat/>
    <w:rsid w:val="00DB3109"/>
    <w:pPr>
      <w:keepNext/>
      <w:spacing w:after="60"/>
      <w:outlineLvl w:val="0"/>
    </w:pPr>
    <w:rPr>
      <w:rFonts w:ascii="NewsGothic LT" w:hAnsi="NewsGothic LT" w:cs="Arial"/>
      <w:b/>
      <w:bCs/>
      <w:kern w:val="32"/>
      <w:sz w:val="36"/>
      <w:szCs w:val="36"/>
    </w:rPr>
  </w:style>
  <w:style w:type="paragraph" w:styleId="Rubrik2">
    <w:name w:val="heading 2"/>
    <w:basedOn w:val="Normaltext"/>
    <w:next w:val="Normaltext"/>
    <w:link w:val="Rubrik2Char"/>
    <w:qFormat/>
    <w:rsid w:val="00DB3109"/>
    <w:pPr>
      <w:keepNext/>
      <w:spacing w:before="480" w:after="120"/>
      <w:outlineLvl w:val="1"/>
    </w:pPr>
    <w:rPr>
      <w:rFonts w:ascii="NewsGothic LT" w:hAnsi="NewsGothic LT" w:cs="Arial"/>
      <w:b/>
      <w:sz w:val="28"/>
      <w:szCs w:val="28"/>
    </w:rPr>
  </w:style>
  <w:style w:type="paragraph" w:styleId="Rubrik3">
    <w:name w:val="heading 3"/>
    <w:basedOn w:val="Normaltext"/>
    <w:next w:val="Normal"/>
    <w:link w:val="Rubrik3Char"/>
    <w:qFormat/>
    <w:rsid w:val="001775C3"/>
    <w:pPr>
      <w:spacing w:before="240"/>
      <w:outlineLvl w:val="2"/>
    </w:pPr>
    <w:rPr>
      <w:b/>
    </w:rPr>
  </w:style>
  <w:style w:type="paragraph" w:styleId="Rubrik4">
    <w:name w:val="heading 4"/>
    <w:basedOn w:val="Normaltext"/>
    <w:next w:val="Normaltext"/>
    <w:qFormat/>
    <w:rsid w:val="001775C3"/>
    <w:pPr>
      <w:spacing w:before="120"/>
      <w:outlineLvl w:val="3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C32FC5"/>
    <w:pPr>
      <w:tabs>
        <w:tab w:val="left" w:pos="510"/>
        <w:tab w:val="left" w:pos="540"/>
      </w:tabs>
      <w:spacing w:before="0"/>
    </w:pPr>
    <w:rPr>
      <w:rFonts w:ascii="NewsGothic LT" w:eastAsia="Kozuka Gothic Pro H" w:hAnsi="NewsGothic LT"/>
      <w:b/>
    </w:rPr>
  </w:style>
  <w:style w:type="paragraph" w:styleId="Sidfot">
    <w:name w:val="footer"/>
    <w:basedOn w:val="Normaltext"/>
    <w:rsid w:val="001775C3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uiPriority w:val="59"/>
    <w:rsid w:val="001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DB3109"/>
    <w:rPr>
      <w:rFonts w:ascii="NewsGothic LT" w:hAnsi="NewsGothic LT" w:cs="Arial"/>
      <w:b/>
      <w:bCs/>
      <w:kern w:val="32"/>
      <w:sz w:val="36"/>
      <w:szCs w:val="36"/>
      <w:lang w:val="sv-SE" w:eastAsia="sv-SE" w:bidi="ar-SA"/>
    </w:rPr>
  </w:style>
  <w:style w:type="paragraph" w:customStyle="1" w:styleId="Giltighet">
    <w:name w:val="Giltighet"/>
    <w:basedOn w:val="Normaltext"/>
    <w:rsid w:val="001775C3"/>
    <w:pPr>
      <w:jc w:val="center"/>
    </w:pPr>
    <w:rPr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DB3109"/>
    <w:rPr>
      <w:rFonts w:ascii="NewsGothic LT" w:hAnsi="NewsGothic LT" w:cs="Arial"/>
      <w:b/>
      <w:sz w:val="28"/>
      <w:szCs w:val="28"/>
      <w:lang w:val="sv-SE" w:eastAsia="sv-SE" w:bidi="ar-SA"/>
    </w:rPr>
  </w:style>
  <w:style w:type="character" w:customStyle="1" w:styleId="Rubrik3Char">
    <w:name w:val="Rubrik 3 Char"/>
    <w:basedOn w:val="Rubrik2Char"/>
    <w:link w:val="Rubrik3"/>
    <w:rsid w:val="008F4107"/>
    <w:rPr>
      <w:rFonts w:ascii="NewsGothic LT" w:hAnsi="NewsGothic LT" w:cs="Arial"/>
      <w:b/>
      <w:sz w:val="24"/>
      <w:szCs w:val="24"/>
      <w:lang w:val="sv-SE" w:eastAsia="sv-SE" w:bidi="ar-SA"/>
    </w:rPr>
  </w:style>
  <w:style w:type="paragraph" w:styleId="Dokumentversikt">
    <w:name w:val="Document Map"/>
    <w:basedOn w:val="Normal"/>
    <w:semiHidden/>
    <w:rsid w:val="001775C3"/>
    <w:pPr>
      <w:shd w:val="clear" w:color="auto" w:fill="000080"/>
    </w:pPr>
    <w:rPr>
      <w:rFonts w:ascii="Tahoma" w:hAnsi="Tahoma" w:cs="Tahoma"/>
      <w:sz w:val="20"/>
    </w:rPr>
  </w:style>
  <w:style w:type="paragraph" w:customStyle="1" w:styleId="Dokumentnamn">
    <w:name w:val="Dokumentnamn"/>
    <w:basedOn w:val="Normaltext"/>
    <w:link w:val="DokumentnamnChar"/>
    <w:rsid w:val="00A3712C"/>
    <w:pPr>
      <w:spacing w:before="0"/>
      <w:jc w:val="right"/>
    </w:pPr>
    <w:rPr>
      <w:sz w:val="20"/>
      <w:szCs w:val="20"/>
    </w:rPr>
  </w:style>
  <w:style w:type="paragraph" w:customStyle="1" w:styleId="Dokumenttyp">
    <w:name w:val="Dokumenttyp"/>
    <w:basedOn w:val="Normaltext"/>
    <w:link w:val="DokumenttypChar"/>
    <w:rsid w:val="00A3712C"/>
    <w:pPr>
      <w:spacing w:before="0"/>
      <w:jc w:val="right"/>
    </w:pPr>
    <w:rPr>
      <w:b/>
    </w:rPr>
  </w:style>
  <w:style w:type="character" w:customStyle="1" w:styleId="SidhuvudChar">
    <w:name w:val="Sidhuvud Char"/>
    <w:basedOn w:val="Standardstycketeckensnitt"/>
    <w:link w:val="Sidhuvud"/>
    <w:rsid w:val="00C32FC5"/>
    <w:rPr>
      <w:rFonts w:ascii="NewsGothic LT" w:eastAsia="Kozuka Gothic Pro H" w:hAnsi="NewsGothic LT"/>
      <w:b/>
      <w:sz w:val="24"/>
      <w:szCs w:val="24"/>
      <w:lang w:val="sv-SE" w:eastAsia="sv-SE" w:bidi="ar-SA"/>
    </w:rPr>
  </w:style>
  <w:style w:type="character" w:customStyle="1" w:styleId="DokumenttypChar">
    <w:name w:val="Dokumenttyp Char"/>
    <w:basedOn w:val="SidhuvudChar"/>
    <w:link w:val="Dokumenttyp"/>
    <w:rsid w:val="00C32FC5"/>
    <w:rPr>
      <w:rFonts w:ascii="NewsGothic LT" w:eastAsia="Kozuka Gothic Pro H" w:hAnsi="NewsGothic LT"/>
      <w:b/>
      <w:sz w:val="24"/>
      <w:szCs w:val="24"/>
      <w:lang w:val="sv-SE" w:eastAsia="sv-SE" w:bidi="ar-SA"/>
    </w:rPr>
  </w:style>
  <w:style w:type="character" w:customStyle="1" w:styleId="DokumentnamnChar">
    <w:name w:val="Dokumentnamn Char"/>
    <w:basedOn w:val="SidhuvudChar"/>
    <w:link w:val="Dokumentnamn"/>
    <w:rsid w:val="00C32FC5"/>
    <w:rPr>
      <w:rFonts w:ascii="NewsGothic LT" w:eastAsia="Kozuka Gothic Pro H" w:hAnsi="NewsGothic LT"/>
      <w:b/>
      <w:sz w:val="24"/>
      <w:szCs w:val="24"/>
      <w:lang w:val="sv-SE" w:eastAsia="sv-SE" w:bidi="ar-SA"/>
    </w:rPr>
  </w:style>
  <w:style w:type="paragraph" w:styleId="Ballongtext">
    <w:name w:val="Balloon Text"/>
    <w:basedOn w:val="Normal"/>
    <w:semiHidden/>
    <w:rsid w:val="001775C3"/>
    <w:rPr>
      <w:rFonts w:ascii="Tahoma" w:hAnsi="Tahoma" w:cs="Tahoma"/>
      <w:sz w:val="16"/>
      <w:szCs w:val="16"/>
    </w:rPr>
  </w:style>
  <w:style w:type="paragraph" w:customStyle="1" w:styleId="Normaltext">
    <w:name w:val="Normaltext"/>
    <w:link w:val="NormaltextChar"/>
    <w:rsid w:val="001775C3"/>
    <w:pPr>
      <w:spacing w:before="60"/>
    </w:pPr>
    <w:rPr>
      <w:sz w:val="24"/>
      <w:szCs w:val="24"/>
    </w:rPr>
  </w:style>
  <w:style w:type="paragraph" w:customStyle="1" w:styleId="Sidnr">
    <w:name w:val="Sidnr"/>
    <w:basedOn w:val="Normaltext"/>
    <w:rsid w:val="00C32FC5"/>
    <w:pPr>
      <w:spacing w:before="0"/>
      <w:jc w:val="right"/>
    </w:pPr>
    <w:rPr>
      <w:rFonts w:eastAsia="Kozuka Gothic Pro H"/>
    </w:rPr>
  </w:style>
  <w:style w:type="paragraph" w:styleId="Fotnotstext">
    <w:name w:val="footnote text"/>
    <w:basedOn w:val="Normal"/>
    <w:semiHidden/>
    <w:rsid w:val="00143E20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143E20"/>
    <w:rPr>
      <w:vertAlign w:val="superscript"/>
    </w:rPr>
  </w:style>
  <w:style w:type="paragraph" w:customStyle="1" w:styleId="textmetbeskr">
    <w:name w:val="text metbeskr"/>
    <w:basedOn w:val="Normal"/>
    <w:rsid w:val="000D0B2E"/>
    <w:pPr>
      <w:tabs>
        <w:tab w:val="left" w:pos="1700"/>
        <w:tab w:val="left" w:pos="1747"/>
        <w:tab w:val="left" w:pos="2467"/>
        <w:tab w:val="left" w:pos="3187"/>
        <w:tab w:val="left" w:pos="3907"/>
        <w:tab w:val="left" w:pos="4627"/>
        <w:tab w:val="left" w:pos="5347"/>
        <w:tab w:val="left" w:pos="6067"/>
        <w:tab w:val="left" w:pos="6787"/>
        <w:tab w:val="left" w:pos="7507"/>
        <w:tab w:val="left" w:pos="8227"/>
        <w:tab w:val="left" w:pos="8947"/>
        <w:tab w:val="left" w:pos="9667"/>
        <w:tab w:val="left" w:pos="10387"/>
        <w:tab w:val="left" w:pos="11107"/>
        <w:tab w:val="left" w:pos="11827"/>
        <w:tab w:val="left" w:pos="12547"/>
        <w:tab w:val="left" w:pos="13267"/>
        <w:tab w:val="left" w:pos="13987"/>
      </w:tabs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" w:hAnsi="Times"/>
      <w:noProof/>
      <w:sz w:val="20"/>
      <w:szCs w:val="20"/>
    </w:rPr>
  </w:style>
  <w:style w:type="character" w:customStyle="1" w:styleId="NormaltextChar">
    <w:name w:val="Normaltext Char"/>
    <w:basedOn w:val="Standardstycketeckensnitt"/>
    <w:link w:val="Normaltext"/>
    <w:rsid w:val="000D0B2E"/>
    <w:rPr>
      <w:sz w:val="24"/>
      <w:szCs w:val="24"/>
      <w:lang w:val="sv-SE" w:eastAsia="sv-SE" w:bidi="ar-SA"/>
    </w:rPr>
  </w:style>
  <w:style w:type="paragraph" w:styleId="Ingetavstnd">
    <w:name w:val="No Spacing"/>
    <w:uiPriority w:val="1"/>
    <w:qFormat/>
    <w:rsid w:val="00C809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0BC5CBBD0640D597AA882100066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4190B-0AB2-436C-A159-A24656819071}"/>
      </w:docPartPr>
      <w:docPartBody>
        <w:p w:rsidR="00226944" w:rsidRDefault="00226944"/>
      </w:docPartBody>
    </w:docPart>
    <w:docPart>
      <w:docPartPr>
        <w:name w:val="6D178E8A7F69426581661540510BA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B1F60-9D9F-4E1A-A178-14DA2A2E8702}"/>
      </w:docPartPr>
      <w:docPartBody>
        <w:p w:rsidR="00226944" w:rsidRDefault="00226944"/>
      </w:docPartBody>
    </w:docPart>
    <w:docPart>
      <w:docPartPr>
        <w:name w:val="15EE116783554AF69EB1EFD793290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24B16-AC1A-4843-BC19-8212A5E8BE63}"/>
      </w:docPartPr>
      <w:docPartBody>
        <w:p w:rsidR="00226944" w:rsidRDefault="00226944"/>
      </w:docPartBody>
    </w:docPart>
    <w:docPart>
      <w:docPartPr>
        <w:name w:val="FC46CA1FF8A449F5A8CBB555D701D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9A161-D908-4119-9A9E-7356B78B6E8F}"/>
      </w:docPartPr>
      <w:docPartBody>
        <w:p w:rsidR="00226944" w:rsidRDefault="00226944"/>
      </w:docPartBody>
    </w:docPart>
    <w:docPart>
      <w:docPartPr>
        <w:name w:val="1DE6D612267143AA90947F629AA36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5A1FC-68CE-4D56-A808-39AE03696DED}"/>
      </w:docPartPr>
      <w:docPartBody>
        <w:p w:rsidR="00226944" w:rsidRDefault="00226944"/>
      </w:docPartBody>
    </w:docPart>
    <w:docPart>
      <w:docPartPr>
        <w:name w:val="2E6C8FD78B8A4EAE98153922BDC0F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2606D-AFF6-46A6-A241-37BEDA1E8F17}"/>
      </w:docPartPr>
      <w:docPartBody>
        <w:p w:rsidR="00226944" w:rsidRDefault="002269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ic L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44"/>
    <w:rsid w:val="0022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210095" gbs:entity="Document" gbs:templateDesignerVersion="3.1 F">
  <gbs:CF_workingrevision gbs:loadFromGrowBusiness="OnEdit" gbs:saveInGrowBusiness="False" gbs:connected="true" gbs:recno="" gbs:entity="" gbs:datatype="string" gbs:key="10000" gbs:removeContentControl="0">08</gbs:CF_workingrevision>
  <gbs:CF_placement gbs:loadFromGrowBusiness="OnEdit" gbs:saveInGrowBusiness="False" gbs:connected="true" gbs:recno="" gbs:entity="" gbs:datatype="string" gbs:key="10001" gbs:label="Dokumentstyrd kopia: " gbs:removeContentControl="0">
  </gbs:CF_placement>
  <gbs:Title gbs:loadFromGrowBusiness="OnEdit" gbs:saveInGrowBusiness="False" gbs:connected="true" gbs:recno="" gbs:entity="" gbs:datatype="string" gbs:key="10002" gbs:removeContentControl="0">P-Kolesterol på Cobas (NPU01566)</gbs:Title>
  <gbs:CF_author gbs:loadFromGrowBusiness="OnEdit" gbs:saveInGrowBusiness="False" gbs:connected="true" gbs:recno="" gbs:entity="" gbs:datatype="string" gbs:key="10003" gbs:removeContentControl="0">Ulf Ekström</gbs:CF_author>
  <gbs:OurRef.Name gbs:loadFromGrowBusiness="OnEdit" gbs:saveInGrowBusiness="False" gbs:connected="true" gbs:recno="" gbs:entity="" gbs:datatype="string" gbs:key="10004" gbs:removeContentControl="0">Ulf Ekström</gbs:OurRef.Name>
  <gbs:OurRef.No3 gbs:loadFromGrowBusiness="OnEdit" gbs:saveInGrowBusiness="False" gbs:connected="true" gbs:recno="" gbs:entity="" gbs:datatype="string" gbs:key="10005" gbs:removeContentControl="0">131231</gbs:OurRef.No3>
  <gbs:DocumentNumber gbs:loadFromGrowBusiness="OnEdit" gbs:saveInGrowBusiness="False" gbs:connected="true" gbs:recno="" gbs:entity="" gbs:datatype="string" gbs:key="10006" gbs:removeContentControl="0">C-4934</gbs:DocumentNumber>
  <gbs:Lists>
    <gbs:SingleLines>
      <gbs:CF_operations gbs:name="verksamhetsomrade" gbs:removeList="False" gbs:row-separator=", " gbs:field-separator=", " gbs:loadFromGrowBusiness="OnEdit" gbs:saveInGrowBusiness="False" gbs:removeContentControl="0">
        <gbs:DisplayField gbs:key="10007">Klinisk kemi</gbs:DisplayField>
        <gbs:CF_operations.Description/>
      </gbs:CF_operations>
      <gbs:CF_where gbs:name="Ort" gbs:removeList="False" gbs:row-separator=", " gbs:field-separator=", " gbs:loadFromGrowBusiness="OnEdit" gbs:saveInGrowBusiness="False" gbs:removeContentControl="0">
        <gbs:DisplayField gbs:key="10008">SKÅNE</gbs:DisplayField>
        <gbs:CF_where.Description/>
      </gbs:CF_where>
      <gbs:CF_process gbs:name="process" gbs:removeList="False" gbs:row-separator=", " gbs:field-separator=", " gbs:loadFromGrowBusiness="OnEdit" gbs:saveInGrowBusiness="False" gbs:removeContentControl="0">
        <gbs:DisplayField gbs:key="10009">Allmänkemi</gbs:DisplayField>
        <gbs:CF_process.Description/>
      </gbs:CF_process>
    </gbs:SingleLines>
  </gbs:Lists>
  <gbs:ToDocumentCategory.Description gbs:loadFromGrowBusiness="OnEdit" gbs:saveInGrowBusiness="False" gbs:connected="true" gbs:recno="" gbs:entity="" gbs:datatype="string" gbs:key="10010" gbs:removeContentControl="0">Metodbeskrivning</gbs:ToDocumentCategory.Description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5186-6D59-45C4-AEA2-EAE6BF61D69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E12B7E54-8318-4FE7-A542-8F14ABDC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6DB7A1E1</Template>
  <TotalTime>5</TotalTime>
  <Pages>6</Pages>
  <Words>747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P-Kolesterol på Cobas (NPU01566)</vt:lpstr>
    </vt:vector>
  </TitlesOfParts>
  <Manager/>
  <Company>Universitetssjukhuset MAS - Laboratoriemedicin</Company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P-Kolesterol på Cobas (NPU01566)</dc:title>
  <dc:subject>
  </dc:subject>
  <dc:creator>Ulf Ekström</dc:creator>
  <cp:keywords>
  </cp:keywords>
  <dc:description>
  </dc:description>
  <cp:lastModifiedBy>Bäck Sten Erik</cp:lastModifiedBy>
  <cp:revision>3</cp:revision>
  <cp:lastPrinted>2010-12-02T14:48:00Z</cp:lastPrinted>
  <dcterms:created xsi:type="dcterms:W3CDTF">2017-01-17T12:56:00Z</dcterms:created>
  <dcterms:modified xsi:type="dcterms:W3CDTF">2017-01-17T13:01:00Z</dcterms:modified>
  <cp:category>Metodbeskrivning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No">
    <vt:lpwstr>4934</vt:lpwstr>
  </property>
  <property fmtid="{D5CDD505-2E9C-101B-9397-08002B2CF9AE}" pid="3" name="Issue">
    <vt:lpwstr>6</vt:lpwstr>
  </property>
  <property fmtid="{D5CDD505-2E9C-101B-9397-08002B2CF9AE}" pid="4" name="DocNo">
    <vt:lpwstr>4934-6</vt:lpwstr>
  </property>
  <property fmtid="{D5CDD505-2E9C-101B-9397-08002B2CF9AE}" pid="5" name="DocumentNo">
    <vt:lpwstr>4934-6</vt:lpwstr>
  </property>
  <property fmtid="{D5CDD505-2E9C-101B-9397-08002B2CF9AE}" pid="6" name="Phase">
    <vt:lpwstr>Aktivt</vt:lpwstr>
  </property>
  <property fmtid="{D5CDD505-2E9C-101B-9397-08002B2CF9AE}" pid="7" name="Folder">
    <vt:lpwstr>den enda mappen</vt:lpwstr>
  </property>
  <property fmtid="{D5CDD505-2E9C-101B-9397-08002B2CF9AE}" pid="8" name="EstablishedDate">
    <vt:lpwstr>2012-02-24</vt:lpwstr>
  </property>
  <property fmtid="{D5CDD505-2E9C-101B-9397-08002B2CF9AE}" pid="9" name="EstablishedBy">
    <vt:lpwstr>Ulf Ekström</vt:lpwstr>
  </property>
  <property fmtid="{D5CDD505-2E9C-101B-9397-08002B2CF9AE}" pid="10" name="EstablishedByOU">
    <vt:lpwstr>Klinisk kemi Labmedicin Skåne</vt:lpwstr>
  </property>
  <property fmtid="{D5CDD505-2E9C-101B-9397-08002B2CF9AE}" pid="11" name="EstablishedByTitle">
    <vt:lpwstr>Medicinskt ansvarig KK</vt:lpwstr>
  </property>
  <property fmtid="{D5CDD505-2E9C-101B-9397-08002B2CF9AE}" pid="12" name="EstablishedByPositionCode">
    <vt:lpwstr>
    </vt:lpwstr>
  </property>
  <property fmtid="{D5CDD505-2E9C-101B-9397-08002B2CF9AE}" pid="13" name="Owner">
    <vt:lpwstr>Ulf Ekström</vt:lpwstr>
  </property>
  <property fmtid="{D5CDD505-2E9C-101B-9397-08002B2CF9AE}" pid="14" name="OwnerOU">
    <vt:lpwstr>Klinisk kemi Labmedicin Skåne</vt:lpwstr>
  </property>
  <property fmtid="{D5CDD505-2E9C-101B-9397-08002B2CF9AE}" pid="15" name="OwnerTitle">
    <vt:lpwstr>Medicinskt ansvarig KK</vt:lpwstr>
  </property>
  <property fmtid="{D5CDD505-2E9C-101B-9397-08002B2CF9AE}" pid="16" name="OwnerPositionCode">
    <vt:lpwstr>
    </vt:lpwstr>
  </property>
  <property fmtid="{D5CDD505-2E9C-101B-9397-08002B2CF9AE}" pid="17" name="ApprovedDate">
    <vt:lpwstr>2012-02-24</vt:lpwstr>
  </property>
  <property fmtid="{D5CDD505-2E9C-101B-9397-08002B2CF9AE}" pid="18" name="ApprovedBy">
    <vt:lpwstr>Ulf Ekström</vt:lpwstr>
  </property>
  <property fmtid="{D5CDD505-2E9C-101B-9397-08002B2CF9AE}" pid="19" name="ApprovedByOU">
    <vt:lpwstr>Klinisk kemi Labmedicin Skåne</vt:lpwstr>
  </property>
  <property fmtid="{D5CDD505-2E9C-101B-9397-08002B2CF9AE}" pid="20" name="ApprovedByTitle">
    <vt:lpwstr>Medicinskt ansvarig KK</vt:lpwstr>
  </property>
  <property fmtid="{D5CDD505-2E9C-101B-9397-08002B2CF9AE}" pid="21" name="ApprovedByPositionCode">
    <vt:lpwstr>
    </vt:lpwstr>
  </property>
  <property fmtid="{D5CDD505-2E9C-101B-9397-08002B2CF9AE}" pid="22" name="ValidFrom">
    <vt:lpwstr>2012-03-26</vt:lpwstr>
  </property>
  <property fmtid="{D5CDD505-2E9C-101B-9397-08002B2CF9AE}" pid="23" name="DistributionMessage">
    <vt:lpwstr>
    </vt:lpwstr>
  </property>
  <property fmtid="{D5CDD505-2E9C-101B-9397-08002B2CF9AE}" pid="24" name="templateFilePath">
    <vt:lpwstr>\\rsapp336\docprod\templates\Mall intern.dotx</vt:lpwstr>
  </property>
  <property fmtid="{D5CDD505-2E9C-101B-9397-08002B2CF9AE}" pid="25" name="filePathOneNote">
    <vt:lpwstr>\\rsapp336\360users\onenote\reg\public360admin\</vt:lpwstr>
  </property>
  <property fmtid="{D5CDD505-2E9C-101B-9397-08002B2CF9AE}" pid="26" name="comment">
    <vt:lpwstr>P-Kolesterol på Cobas (NPU01566)</vt:lpwstr>
  </property>
  <property fmtid="{D5CDD505-2E9C-101B-9397-08002B2CF9AE}" pid="27" name="module">
    <vt:lpwstr>Document</vt:lpwstr>
  </property>
  <property fmtid="{D5CDD505-2E9C-101B-9397-08002B2CF9AE}" pid="28" name="sourceId">
    <vt:lpwstr>
    </vt:lpwstr>
  </property>
  <property fmtid="{D5CDD505-2E9C-101B-9397-08002B2CF9AE}" pid="29" name="docId">
    <vt:lpwstr>210095</vt:lpwstr>
  </property>
  <property fmtid="{D5CDD505-2E9C-101B-9397-08002B2CF9AE}" pid="30" name="templateId">
    <vt:lpwstr>
    </vt:lpwstr>
  </property>
  <property fmtid="{D5CDD505-2E9C-101B-9397-08002B2CF9AE}" pid="31" name="createdBy">
    <vt:lpwstr>Ulf Ekström</vt:lpwstr>
  </property>
  <property fmtid="{D5CDD505-2E9C-101B-9397-08002B2CF9AE}" pid="32" name="modifiedBy">
    <vt:lpwstr>Ulf Ekström</vt:lpwstr>
  </property>
  <property fmtid="{D5CDD505-2E9C-101B-9397-08002B2CF9AE}" pid="33" name="serverName">
    <vt:lpwstr>public360.skane.se</vt:lpwstr>
  </property>
  <property fmtid="{D5CDD505-2E9C-101B-9397-08002B2CF9AE}" pid="34" name="externalUser">
    <vt:lpwstr>
    </vt:lpwstr>
  </property>
  <property fmtid="{D5CDD505-2E9C-101B-9397-08002B2CF9AE}" pid="35" name="currentVerId">
    <vt:lpwstr>245420</vt:lpwstr>
  </property>
  <property fmtid="{D5CDD505-2E9C-101B-9397-08002B2CF9AE}" pid="36" name="Operation">
    <vt:lpwstr>CheckoutFile</vt:lpwstr>
  </property>
  <property fmtid="{D5CDD505-2E9C-101B-9397-08002B2CF9AE}" pid="37" name="BackOfficeType">
    <vt:lpwstr>growBusiness Solutions</vt:lpwstr>
  </property>
  <property fmtid="{D5CDD505-2E9C-101B-9397-08002B2CF9AE}" pid="38" name="Server">
    <vt:lpwstr>public360.skane.se</vt:lpwstr>
  </property>
  <property fmtid="{D5CDD505-2E9C-101B-9397-08002B2CF9AE}" pid="39" name="Protocol">
    <vt:lpwstr>off</vt:lpwstr>
  </property>
  <property fmtid="{D5CDD505-2E9C-101B-9397-08002B2CF9AE}" pid="40" name="Site">
    <vt:lpwstr>/locator.aspx</vt:lpwstr>
  </property>
  <property fmtid="{D5CDD505-2E9C-101B-9397-08002B2CF9AE}" pid="41" name="FileID">
    <vt:lpwstr>244792</vt:lpwstr>
  </property>
  <property fmtid="{D5CDD505-2E9C-101B-9397-08002B2CF9AE}" pid="42" name="VerID">
    <vt:lpwstr>0</vt:lpwstr>
  </property>
  <property fmtid="{D5CDD505-2E9C-101B-9397-08002B2CF9AE}" pid="43" name="FilePath">
    <vt:lpwstr>\\RSAPP336\360users\work\reg\102513</vt:lpwstr>
  </property>
  <property fmtid="{D5CDD505-2E9C-101B-9397-08002B2CF9AE}" pid="44" name="FileName">
    <vt:lpwstr>C-4934 P-Kolesterol på Cobas (NPU01566) 244792_245420_0.DOCX</vt:lpwstr>
  </property>
  <property fmtid="{D5CDD505-2E9C-101B-9397-08002B2CF9AE}" pid="45" name="FullFileName">
    <vt:lpwstr>\\RSAPP336\360users\work\reg\102513\C-4934 P-Kolesterol på Cobas (NPU01566) 244792_245420_0.DOCX</vt:lpwstr>
  </property>
</Properties>
</file>